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7848" w14:textId="77777777" w:rsidR="00D24BC3" w:rsidRDefault="00D24BC3" w:rsidP="00263B7C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bookmarkStart w:id="0" w:name="_Hlk112069885"/>
    </w:p>
    <w:p w14:paraId="40B3FD63" w14:textId="75C0C2CF" w:rsidR="00263B7C" w:rsidRPr="00720892" w:rsidRDefault="00263B7C" w:rsidP="00263B7C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r>
        <w:rPr>
          <w:rFonts w:eastAsia="Times New Roman"/>
          <w:color w:val="auto"/>
          <w:kern w:val="0"/>
          <w:sz w:val="36"/>
          <w:szCs w:val="36"/>
        </w:rPr>
        <w:t xml:space="preserve">Lige mladeži </w:t>
      </w:r>
      <w:r w:rsidRPr="00720892">
        <w:rPr>
          <w:rFonts w:eastAsia="Times New Roman"/>
          <w:color w:val="auto"/>
          <w:kern w:val="0"/>
          <w:sz w:val="36"/>
          <w:szCs w:val="36"/>
        </w:rPr>
        <w:t>N</w:t>
      </w:r>
      <w:r>
        <w:rPr>
          <w:rFonts w:eastAsia="Times New Roman"/>
          <w:color w:val="auto"/>
          <w:kern w:val="0"/>
          <w:sz w:val="36"/>
          <w:szCs w:val="36"/>
        </w:rPr>
        <w:t>S</w:t>
      </w:r>
      <w:r w:rsidRPr="00720892">
        <w:rPr>
          <w:rFonts w:eastAsia="Times New Roman"/>
          <w:color w:val="auto"/>
          <w:kern w:val="0"/>
          <w:sz w:val="36"/>
          <w:szCs w:val="36"/>
        </w:rPr>
        <w:t xml:space="preserve"> Os</w:t>
      </w:r>
      <w:r>
        <w:rPr>
          <w:rFonts w:eastAsia="Times New Roman"/>
          <w:color w:val="auto"/>
          <w:kern w:val="0"/>
          <w:sz w:val="36"/>
          <w:szCs w:val="36"/>
        </w:rPr>
        <w:t>i</w:t>
      </w:r>
      <w:r w:rsidRPr="00720892">
        <w:rPr>
          <w:rFonts w:eastAsia="Times New Roman"/>
          <w:color w:val="auto"/>
          <w:kern w:val="0"/>
          <w:sz w:val="36"/>
          <w:szCs w:val="36"/>
        </w:rPr>
        <w:t>je</w:t>
      </w:r>
      <w:bookmarkEnd w:id="0"/>
      <w:r>
        <w:rPr>
          <w:rFonts w:eastAsia="Times New Roman"/>
          <w:color w:val="auto"/>
          <w:kern w:val="0"/>
          <w:sz w:val="36"/>
          <w:szCs w:val="36"/>
        </w:rPr>
        <w:t>k</w:t>
      </w:r>
    </w:p>
    <w:p w14:paraId="540C8D0A" w14:textId="77777777" w:rsidR="00263B7C" w:rsidRPr="00720892" w:rsidRDefault="00263B7C" w:rsidP="00263B7C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008B9CD1" w14:textId="2BCF5D3C" w:rsidR="00263B7C" w:rsidRPr="00720892" w:rsidRDefault="00263B7C" w:rsidP="00263B7C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Temeljem određivanja službenih osoba na prvenstvenim utakmicama </w:t>
      </w:r>
      <w:r w:rsidR="009606E4">
        <w:rPr>
          <w:rFonts w:eastAsia="Times New Roman"/>
          <w:color w:val="auto"/>
          <w:kern w:val="0"/>
          <w:sz w:val="24"/>
          <w:szCs w:val="24"/>
        </w:rPr>
        <w:t xml:space="preserve">za </w:t>
      </w:r>
      <w:r w:rsidRPr="00720892">
        <w:rPr>
          <w:rFonts w:eastAsia="Times New Roman"/>
          <w:color w:val="0070C0"/>
          <w:kern w:val="0"/>
          <w:sz w:val="24"/>
          <w:szCs w:val="24"/>
        </w:rPr>
        <w:t>L</w:t>
      </w:r>
      <w:r>
        <w:rPr>
          <w:rFonts w:eastAsia="Times New Roman"/>
          <w:color w:val="0070C0"/>
          <w:kern w:val="0"/>
          <w:sz w:val="24"/>
          <w:szCs w:val="24"/>
        </w:rPr>
        <w:t>ig</w:t>
      </w:r>
      <w:r w:rsidR="009606E4">
        <w:rPr>
          <w:rFonts w:eastAsia="Times New Roman"/>
          <w:color w:val="0070C0"/>
          <w:kern w:val="0"/>
          <w:sz w:val="24"/>
          <w:szCs w:val="24"/>
        </w:rPr>
        <w:t>e</w:t>
      </w:r>
      <w:r>
        <w:rPr>
          <w:rFonts w:eastAsia="Times New Roman"/>
          <w:color w:val="0070C0"/>
          <w:kern w:val="0"/>
          <w:sz w:val="24"/>
          <w:szCs w:val="24"/>
        </w:rPr>
        <w:t xml:space="preserve"> mladeži NS Osijek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</w:p>
    <w:p w14:paraId="070BABC9" w14:textId="77777777" w:rsidR="00263B7C" w:rsidRPr="00720892" w:rsidRDefault="00263B7C" w:rsidP="00263B7C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nogometni sudac ___________________________________________ iz __________________________</w:t>
      </w:r>
    </w:p>
    <w:p w14:paraId="65C9F7CA" w14:textId="52875762" w:rsidR="00263B7C" w:rsidRPr="00720892" w:rsidRDefault="00263B7C" w:rsidP="00263B7C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obavio je dužnost </w:t>
      </w:r>
      <w:r>
        <w:rPr>
          <w:rFonts w:eastAsia="Times New Roman"/>
          <w:color w:val="auto"/>
          <w:kern w:val="0"/>
          <w:sz w:val="24"/>
          <w:szCs w:val="24"/>
        </w:rPr>
        <w:t>glavnog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suca na utakmici ____. kola između</w:t>
      </w:r>
    </w:p>
    <w:p w14:paraId="1033E773" w14:textId="77777777" w:rsidR="00263B7C" w:rsidRPr="00720892" w:rsidRDefault="00263B7C" w:rsidP="00263B7C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 ,</w:t>
      </w:r>
    </w:p>
    <w:p w14:paraId="3242E784" w14:textId="77777777" w:rsidR="00263B7C" w:rsidRPr="00720892" w:rsidRDefault="00263B7C" w:rsidP="00263B7C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4BB88A65" w14:textId="77777777" w:rsidR="00263B7C" w:rsidRPr="00720892" w:rsidRDefault="00263B7C" w:rsidP="00263B7C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720892">
        <w:rPr>
          <w:rFonts w:eastAsia="Times New Roman"/>
          <w:color w:val="0070C0"/>
          <w:kern w:val="0"/>
          <w:sz w:val="28"/>
          <w:szCs w:val="28"/>
        </w:rPr>
        <w:t>SUDAC naplaćuje sljedeće:</w:t>
      </w:r>
    </w:p>
    <w:p w14:paraId="01A21D8F" w14:textId="77777777" w:rsidR="00263B7C" w:rsidRPr="00720892" w:rsidRDefault="00263B7C" w:rsidP="00263B7C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Troškovi prijevoza - obračun:</w:t>
      </w: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874AA2" w:rsidRPr="00720892" w14:paraId="65C3F36D" w14:textId="77777777" w:rsidTr="000F483B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4354BAC2" w14:textId="77777777" w:rsidR="00874AA2" w:rsidRPr="00720892" w:rsidRDefault="00874AA2" w:rsidP="000F483B">
            <w:pPr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248D8D14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656A0D15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3084D026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7231FC65" w14:textId="5E09E9F0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 w:rsidR="00F00A9A">
              <w:rPr>
                <w:color w:val="auto"/>
                <w:kern w:val="0"/>
              </w:rPr>
              <w:t>1</w:t>
            </w:r>
            <w:r w:rsidRPr="00720892">
              <w:rPr>
                <w:color w:val="auto"/>
                <w:kern w:val="0"/>
              </w:rPr>
              <w:t>0 €</w:t>
            </w:r>
          </w:p>
        </w:tc>
        <w:tc>
          <w:tcPr>
            <w:tcW w:w="851" w:type="dxa"/>
            <w:vMerge w:val="restart"/>
            <w:vAlign w:val="center"/>
          </w:tcPr>
          <w:p w14:paraId="02ACB08C" w14:textId="724C30BB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 w:rsidR="00F00A9A">
              <w:rPr>
                <w:color w:val="auto"/>
                <w:kern w:val="0"/>
              </w:rPr>
              <w:t>2</w:t>
            </w:r>
            <w:r w:rsidR="00F91E13">
              <w:rPr>
                <w:color w:val="auto"/>
                <w:kern w:val="0"/>
              </w:rPr>
              <w:t>0</w:t>
            </w:r>
            <w:r w:rsidRPr="00720892"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850" w:type="dxa"/>
            <w:vMerge w:val="restart"/>
            <w:vAlign w:val="center"/>
          </w:tcPr>
          <w:p w14:paraId="35FD9618" w14:textId="5B0286C6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 w:rsidR="00F00A9A">
              <w:rPr>
                <w:color w:val="auto"/>
                <w:kern w:val="0"/>
              </w:rPr>
              <w:t>3</w:t>
            </w:r>
            <w:r w:rsidR="00F91E13">
              <w:rPr>
                <w:color w:val="auto"/>
                <w:kern w:val="0"/>
              </w:rPr>
              <w:t>0</w:t>
            </w:r>
            <w:r w:rsidRPr="00720892"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248" w:type="dxa"/>
            <w:vMerge w:val="restart"/>
            <w:vAlign w:val="center"/>
          </w:tcPr>
          <w:p w14:paraId="5C73E924" w14:textId="3E8CE31F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IZNOS (€)</w:t>
            </w:r>
          </w:p>
        </w:tc>
      </w:tr>
      <w:tr w:rsidR="00874AA2" w:rsidRPr="00720892" w14:paraId="7CAA1941" w14:textId="77777777" w:rsidTr="000F483B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295E8546" w14:textId="77777777" w:rsidR="00874AA2" w:rsidRPr="00720892" w:rsidRDefault="00874AA2" w:rsidP="000F483B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A2B9EC1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OD</w:t>
            </w:r>
          </w:p>
        </w:tc>
        <w:tc>
          <w:tcPr>
            <w:tcW w:w="1843" w:type="dxa"/>
            <w:vAlign w:val="center"/>
          </w:tcPr>
          <w:p w14:paraId="66762129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5CE313EF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0E80A333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78019A2A" w14:textId="70AD02A3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708437C3" w14:textId="0FF6B3B2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1B5C3372" w14:textId="7BA7CEB9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B2E5CC7" w14:textId="77777777" w:rsidR="00874AA2" w:rsidRPr="00720892" w:rsidRDefault="00874AA2" w:rsidP="000F483B">
            <w:pPr>
              <w:jc w:val="center"/>
              <w:rPr>
                <w:color w:val="auto"/>
                <w:kern w:val="0"/>
              </w:rPr>
            </w:pPr>
          </w:p>
        </w:tc>
      </w:tr>
      <w:tr w:rsidR="00263B7C" w:rsidRPr="00720892" w14:paraId="20488C95" w14:textId="77777777" w:rsidTr="000F483B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2497C016" w14:textId="77777777" w:rsidR="00263B7C" w:rsidRPr="00720892" w:rsidRDefault="00263B7C" w:rsidP="000F483B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6CB0CE00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5DBD72D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DDAB8E1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AF38047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8D1D66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2ADCAC4" w14:textId="77777777" w:rsidR="00263B7C" w:rsidRPr="00720892" w:rsidRDefault="00263B7C" w:rsidP="000F483B">
            <w:pPr>
              <w:jc w:val="right"/>
              <w:rPr>
                <w:color w:val="auto"/>
                <w:kern w:val="0"/>
              </w:rPr>
            </w:pPr>
          </w:p>
        </w:tc>
      </w:tr>
      <w:tr w:rsidR="00263B7C" w:rsidRPr="00720892" w14:paraId="1AC04BCC" w14:textId="77777777" w:rsidTr="000F483B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1A45FFA1" w14:textId="77777777" w:rsidR="00263B7C" w:rsidRPr="00720892" w:rsidRDefault="00263B7C" w:rsidP="000F483B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A6C929E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24163AF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2199F177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9D12140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6F55583" w14:textId="77777777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CDE6473" w14:textId="77777777" w:rsidR="00263B7C" w:rsidRPr="00720892" w:rsidRDefault="00263B7C" w:rsidP="000F483B">
            <w:pPr>
              <w:jc w:val="right"/>
              <w:rPr>
                <w:color w:val="auto"/>
                <w:kern w:val="0"/>
              </w:rPr>
            </w:pPr>
          </w:p>
        </w:tc>
      </w:tr>
      <w:tr w:rsidR="00263B7C" w:rsidRPr="00720892" w14:paraId="669A45D4" w14:textId="77777777" w:rsidTr="000F483B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5E28978A" w14:textId="77777777" w:rsidR="00263B7C" w:rsidRPr="00720892" w:rsidRDefault="00263B7C" w:rsidP="000F483B">
            <w:pPr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564A7F72" w14:textId="77777777" w:rsidR="00263B7C" w:rsidRPr="00720892" w:rsidRDefault="00263B7C" w:rsidP="000F483B">
            <w:pPr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3080AFD" w14:textId="77777777" w:rsidR="00263B7C" w:rsidRPr="00720892" w:rsidRDefault="00263B7C" w:rsidP="000F483B">
            <w:pPr>
              <w:jc w:val="right"/>
              <w:rPr>
                <w:color w:val="auto"/>
                <w:kern w:val="0"/>
              </w:rPr>
            </w:pPr>
          </w:p>
        </w:tc>
      </w:tr>
      <w:tr w:rsidR="00263B7C" w:rsidRPr="00720892" w14:paraId="521C39B0" w14:textId="77777777" w:rsidTr="000F483B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4775BF84" w14:textId="77777777" w:rsidR="00263B7C" w:rsidRPr="00720892" w:rsidRDefault="00263B7C" w:rsidP="000F483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0B411235" w14:textId="77777777" w:rsidR="00263B7C" w:rsidRPr="00720892" w:rsidRDefault="00263B7C" w:rsidP="000F483B">
            <w:pPr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A643A44" w14:textId="77777777" w:rsidR="00263B7C" w:rsidRPr="00720892" w:rsidRDefault="00263B7C" w:rsidP="000F483B">
            <w:pPr>
              <w:jc w:val="right"/>
              <w:rPr>
                <w:color w:val="auto"/>
                <w:kern w:val="0"/>
              </w:rPr>
            </w:pPr>
          </w:p>
        </w:tc>
      </w:tr>
      <w:tr w:rsidR="00263B7C" w:rsidRPr="00720892" w14:paraId="6A0ACBB7" w14:textId="77777777" w:rsidTr="000F483B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1FDDFFDD" w14:textId="77777777" w:rsidR="00263B7C" w:rsidRPr="00720892" w:rsidRDefault="00263B7C" w:rsidP="000F483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22AD7C7B" w14:textId="77777777" w:rsidR="00263B7C" w:rsidRPr="00720892" w:rsidRDefault="00263B7C" w:rsidP="000F483B">
            <w:pPr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48D4130" w14:textId="77777777" w:rsidR="00263B7C" w:rsidRPr="00720892" w:rsidRDefault="00263B7C" w:rsidP="000F483B">
            <w:pPr>
              <w:jc w:val="right"/>
              <w:rPr>
                <w:color w:val="auto"/>
                <w:kern w:val="0"/>
              </w:rPr>
            </w:pPr>
          </w:p>
        </w:tc>
      </w:tr>
      <w:tr w:rsidR="00263B7C" w:rsidRPr="00720892" w14:paraId="0901817C" w14:textId="77777777" w:rsidTr="000F483B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6204B" w14:textId="77777777" w:rsidR="00263B7C" w:rsidRPr="00720892" w:rsidRDefault="00263B7C" w:rsidP="000F483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81BDE8" w14:textId="644F0624" w:rsidR="00263B7C" w:rsidRPr="00720892" w:rsidRDefault="00263B7C" w:rsidP="000F483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5A5F2CE5" w14:textId="77777777" w:rsidR="00263B7C" w:rsidRPr="00720892" w:rsidRDefault="00263B7C" w:rsidP="000F483B">
            <w:pPr>
              <w:jc w:val="right"/>
              <w:rPr>
                <w:color w:val="0070C0"/>
                <w:kern w:val="0"/>
                <w:sz w:val="24"/>
                <w:szCs w:val="24"/>
              </w:rPr>
            </w:pPr>
            <w:r w:rsidRPr="00720892">
              <w:rPr>
                <w:color w:val="0070C0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104A2F33" w14:textId="77777777" w:rsidR="00263B7C" w:rsidRPr="00720892" w:rsidRDefault="00263B7C" w:rsidP="000F483B">
            <w:pPr>
              <w:jc w:val="right"/>
              <w:rPr>
                <w:color w:val="0070C0"/>
                <w:kern w:val="0"/>
              </w:rPr>
            </w:pPr>
          </w:p>
        </w:tc>
      </w:tr>
    </w:tbl>
    <w:p w14:paraId="19D1303D" w14:textId="77777777" w:rsidR="00263B7C" w:rsidRPr="00720892" w:rsidRDefault="00263B7C" w:rsidP="00263B7C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3A0E1773" w14:textId="1E06C9B4" w:rsidR="00263B7C" w:rsidRDefault="00263B7C" w:rsidP="00EA095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Naknada suca</w:t>
      </w:r>
      <w:r>
        <w:rPr>
          <w:rFonts w:eastAsia="Times New Roman"/>
          <w:color w:val="auto"/>
          <w:kern w:val="0"/>
          <w:sz w:val="24"/>
          <w:szCs w:val="24"/>
        </w:rPr>
        <w:t xml:space="preserve"> </w:t>
      </w:r>
      <w:r w:rsidRPr="00D24BC3">
        <w:rPr>
          <w:rFonts w:eastAsia="Times New Roman"/>
          <w:color w:val="auto"/>
          <w:kern w:val="0"/>
          <w:sz w:val="24"/>
          <w:szCs w:val="24"/>
        </w:rPr>
        <w:t>(</w:t>
      </w:r>
      <w:r w:rsidR="00767C71">
        <w:rPr>
          <w:rFonts w:eastAsia="Times New Roman"/>
          <w:color w:val="auto"/>
          <w:kern w:val="0"/>
          <w:sz w:val="24"/>
          <w:szCs w:val="24"/>
        </w:rPr>
        <w:t xml:space="preserve">KADETI: </w:t>
      </w:r>
      <w:r w:rsidR="00F9581C">
        <w:rPr>
          <w:rFonts w:eastAsia="Times New Roman"/>
          <w:color w:val="auto"/>
          <w:kern w:val="0"/>
          <w:sz w:val="24"/>
          <w:szCs w:val="24"/>
        </w:rPr>
        <w:t>--</w:t>
      </w:r>
      <w:r w:rsidRPr="00D24BC3">
        <w:rPr>
          <w:rFonts w:eastAsia="Times New Roman"/>
          <w:color w:val="auto"/>
          <w:kern w:val="0"/>
          <w:sz w:val="24"/>
          <w:szCs w:val="24"/>
        </w:rPr>
        <w:t>,</w:t>
      </w:r>
      <w:r w:rsidR="002E4A1F">
        <w:rPr>
          <w:rFonts w:eastAsia="Times New Roman"/>
          <w:color w:val="auto"/>
          <w:kern w:val="0"/>
          <w:sz w:val="24"/>
          <w:szCs w:val="24"/>
        </w:rPr>
        <w:t>-</w:t>
      </w:r>
      <w:r w:rsidRPr="00D24BC3">
        <w:rPr>
          <w:rFonts w:eastAsia="Times New Roman"/>
          <w:color w:val="auto"/>
          <w:kern w:val="0"/>
          <w:sz w:val="24"/>
          <w:szCs w:val="24"/>
        </w:rPr>
        <w:t xml:space="preserve"> €</w:t>
      </w:r>
      <w:r w:rsidR="00767C71">
        <w:rPr>
          <w:rFonts w:eastAsia="Times New Roman"/>
          <w:color w:val="auto"/>
          <w:kern w:val="0"/>
          <w:sz w:val="24"/>
          <w:szCs w:val="24"/>
        </w:rPr>
        <w:t xml:space="preserve">, PIONIRI: </w:t>
      </w:r>
      <w:r w:rsidR="00AC46A6">
        <w:rPr>
          <w:rFonts w:eastAsia="Times New Roman"/>
          <w:color w:val="auto"/>
          <w:kern w:val="0"/>
          <w:sz w:val="24"/>
          <w:szCs w:val="24"/>
        </w:rPr>
        <w:t>40</w:t>
      </w:r>
      <w:r w:rsidR="00767C71">
        <w:rPr>
          <w:rFonts w:eastAsia="Times New Roman"/>
          <w:color w:val="auto"/>
          <w:kern w:val="0"/>
          <w:sz w:val="24"/>
          <w:szCs w:val="24"/>
        </w:rPr>
        <w:t>,</w:t>
      </w:r>
      <w:r w:rsidR="002E4A1F">
        <w:rPr>
          <w:rFonts w:eastAsia="Times New Roman"/>
          <w:color w:val="auto"/>
          <w:kern w:val="0"/>
          <w:sz w:val="24"/>
          <w:szCs w:val="24"/>
        </w:rPr>
        <w:t>-</w:t>
      </w:r>
      <w:r w:rsidR="00767C71">
        <w:rPr>
          <w:rFonts w:eastAsia="Times New Roman"/>
          <w:color w:val="auto"/>
          <w:kern w:val="0"/>
          <w:sz w:val="24"/>
          <w:szCs w:val="24"/>
        </w:rPr>
        <w:t xml:space="preserve"> €</w:t>
      </w:r>
      <w:r w:rsidRPr="00D24BC3">
        <w:rPr>
          <w:rFonts w:eastAsia="Times New Roman"/>
          <w:color w:val="auto"/>
          <w:kern w:val="0"/>
          <w:sz w:val="24"/>
          <w:szCs w:val="24"/>
        </w:rPr>
        <w:t>):</w:t>
      </w:r>
      <w:r w:rsidRPr="00D24BC3">
        <w:rPr>
          <w:rFonts w:eastAsia="Times New Roman"/>
          <w:color w:val="auto"/>
          <w:kern w:val="0"/>
          <w:sz w:val="24"/>
          <w:szCs w:val="24"/>
        </w:rPr>
        <w:tab/>
      </w:r>
      <w:r w:rsidR="00767C71">
        <w:rPr>
          <w:rFonts w:eastAsia="Times New Roman"/>
          <w:color w:val="auto"/>
          <w:kern w:val="0"/>
          <w:sz w:val="24"/>
          <w:szCs w:val="24"/>
        </w:rPr>
        <w:t xml:space="preserve">    </w:t>
      </w:r>
      <w:r w:rsidR="00F00A9A">
        <w:rPr>
          <w:rFonts w:eastAsia="Times New Roman"/>
          <w:color w:val="auto"/>
          <w:kern w:val="0"/>
          <w:sz w:val="24"/>
          <w:szCs w:val="24"/>
        </w:rPr>
        <w:tab/>
      </w:r>
      <w:r w:rsidR="00F00A9A">
        <w:rPr>
          <w:rFonts w:eastAsia="Times New Roman"/>
          <w:color w:val="auto"/>
          <w:kern w:val="0"/>
          <w:sz w:val="24"/>
          <w:szCs w:val="24"/>
        </w:rPr>
        <w:tab/>
      </w:r>
      <w:r w:rsidR="00F00A9A">
        <w:rPr>
          <w:rFonts w:eastAsia="Times New Roman"/>
          <w:color w:val="auto"/>
          <w:kern w:val="0"/>
          <w:sz w:val="24"/>
          <w:szCs w:val="24"/>
        </w:rPr>
        <w:tab/>
      </w:r>
      <w:r w:rsidR="00F00A9A">
        <w:rPr>
          <w:rFonts w:eastAsia="Times New Roman"/>
          <w:color w:val="auto"/>
          <w:kern w:val="0"/>
          <w:sz w:val="24"/>
          <w:szCs w:val="24"/>
        </w:rPr>
        <w:tab/>
        <w:t xml:space="preserve">          </w:t>
      </w:r>
      <w:r w:rsidRPr="00D24BC3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638B8311" w14:textId="394BE263" w:rsidR="00767C71" w:rsidRPr="00D24BC3" w:rsidRDefault="00767C71" w:rsidP="00EA095E">
      <w:pPr>
        <w:spacing w:after="160" w:line="240" w:lineRule="auto"/>
        <w:ind w:left="360"/>
        <w:contextualSpacing/>
        <w:rPr>
          <w:rFonts w:eastAsia="Times New Roman"/>
          <w:color w:val="auto"/>
          <w:kern w:val="0"/>
          <w:sz w:val="24"/>
          <w:szCs w:val="24"/>
        </w:rPr>
      </w:pPr>
    </w:p>
    <w:p w14:paraId="49A67436" w14:textId="3CD0DB20" w:rsidR="00263B7C" w:rsidRPr="00720892" w:rsidRDefault="00263B7C" w:rsidP="00263B7C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="00F00A9A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720892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1C528DE" w14:textId="77777777" w:rsidR="00263B7C" w:rsidRPr="00720892" w:rsidRDefault="00263B7C" w:rsidP="00263B7C">
      <w:pPr>
        <w:spacing w:after="160"/>
        <w:rPr>
          <w:rFonts w:eastAsia="Times New Roman"/>
          <w:color w:val="auto"/>
          <w:kern w:val="0"/>
          <w:sz w:val="16"/>
          <w:szCs w:val="16"/>
        </w:rPr>
      </w:pPr>
    </w:p>
    <w:p w14:paraId="53BD79AE" w14:textId="77777777" w:rsidR="00263B7C" w:rsidRPr="00720892" w:rsidRDefault="00263B7C" w:rsidP="00F808A5">
      <w:pPr>
        <w:spacing w:after="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OIB: _______________ IBAN: _______________________ Banka: _________________________________</w:t>
      </w:r>
    </w:p>
    <w:p w14:paraId="26F1E86C" w14:textId="528493CD" w:rsidR="00263B7C" w:rsidRPr="00720892" w:rsidRDefault="00F808A5" w:rsidP="00F808A5">
      <w:pPr>
        <w:spacing w:after="160" w:line="240" w:lineRule="auto"/>
        <w:ind w:left="7090"/>
        <w:rPr>
          <w:rFonts w:eastAsia="Times New Roman"/>
          <w:color w:val="auto"/>
          <w:kern w:val="0"/>
          <w:sz w:val="18"/>
          <w:szCs w:val="18"/>
        </w:rPr>
      </w:pPr>
      <w:r>
        <w:rPr>
          <w:rFonts w:eastAsia="Times New Roman"/>
          <w:color w:val="auto"/>
          <w:kern w:val="0"/>
          <w:sz w:val="18"/>
          <w:szCs w:val="18"/>
        </w:rPr>
        <w:t xml:space="preserve">            </w:t>
      </w:r>
      <w:r w:rsidR="00263B7C" w:rsidRPr="00720892">
        <w:rPr>
          <w:rFonts w:eastAsia="Times New Roman"/>
          <w:color w:val="auto"/>
          <w:kern w:val="0"/>
          <w:sz w:val="18"/>
          <w:szCs w:val="18"/>
        </w:rPr>
        <w:t>(naziv banke i sjedište)</w:t>
      </w:r>
    </w:p>
    <w:p w14:paraId="296E3367" w14:textId="77777777" w:rsidR="00263B7C" w:rsidRPr="00720892" w:rsidRDefault="00263B7C" w:rsidP="00263B7C">
      <w:pPr>
        <w:spacing w:after="16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03B6CACB" w14:textId="77777777" w:rsidR="00263B7C" w:rsidRPr="00720892" w:rsidRDefault="00263B7C" w:rsidP="00263B7C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U _________________________ , dana ___________</w:t>
      </w:r>
    </w:p>
    <w:p w14:paraId="168E6F18" w14:textId="77777777" w:rsidR="00263B7C" w:rsidRPr="00720892" w:rsidRDefault="00263B7C" w:rsidP="00263B7C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714898AC" w14:textId="77777777" w:rsidR="00263B7C" w:rsidRPr="00971B19" w:rsidRDefault="00263B7C" w:rsidP="00263B7C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0915FE17" w14:textId="77777777" w:rsidR="00263B7C" w:rsidRPr="00720892" w:rsidRDefault="00263B7C" w:rsidP="00263B7C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2BC178B8" w14:textId="77777777" w:rsidR="00263B7C" w:rsidRPr="00720892" w:rsidRDefault="00263B7C" w:rsidP="00263B7C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720892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384105CF" w14:textId="22E105B7" w:rsidR="00263B7C" w:rsidRPr="00720892" w:rsidRDefault="002F6119" w:rsidP="00263B7C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Ante Vučemilović ml.</w:t>
      </w:r>
      <w:r>
        <w:rPr>
          <w:rFonts w:eastAsia="Times New Roman"/>
          <w:color w:val="auto"/>
          <w:kern w:val="0"/>
          <w:sz w:val="24"/>
          <w:szCs w:val="24"/>
        </w:rPr>
        <w:tab/>
      </w:r>
      <w:r w:rsidR="00AA429F">
        <w:rPr>
          <w:rFonts w:eastAsia="Times New Roman"/>
          <w:color w:val="auto"/>
          <w:kern w:val="0"/>
          <w:sz w:val="24"/>
          <w:szCs w:val="24"/>
        </w:rPr>
        <w:tab/>
      </w:r>
      <w:r w:rsidR="00AA429F">
        <w:rPr>
          <w:rFonts w:eastAsia="Times New Roman"/>
          <w:color w:val="auto"/>
          <w:kern w:val="0"/>
          <w:sz w:val="24"/>
          <w:szCs w:val="24"/>
        </w:rPr>
        <w:tab/>
      </w:r>
      <w:r>
        <w:rPr>
          <w:rFonts w:eastAsia="Times New Roman"/>
          <w:color w:val="auto"/>
          <w:kern w:val="0"/>
          <w:sz w:val="24"/>
          <w:szCs w:val="24"/>
        </w:rPr>
        <w:t>Ante Vučemilović ml.</w:t>
      </w:r>
      <w:r w:rsidR="00125819">
        <w:rPr>
          <w:rFonts w:eastAsia="Times New Roman"/>
          <w:color w:val="auto"/>
          <w:kern w:val="0"/>
          <w:sz w:val="24"/>
          <w:szCs w:val="24"/>
        </w:rPr>
        <w:tab/>
      </w:r>
      <w:r w:rsidR="00125819">
        <w:rPr>
          <w:rFonts w:eastAsia="Times New Roman"/>
          <w:color w:val="auto"/>
          <w:kern w:val="0"/>
          <w:sz w:val="24"/>
          <w:szCs w:val="24"/>
        </w:rPr>
        <w:tab/>
      </w:r>
      <w:r w:rsidR="00125819">
        <w:rPr>
          <w:rFonts w:eastAsia="Times New Roman"/>
          <w:color w:val="auto"/>
          <w:kern w:val="0"/>
          <w:sz w:val="24"/>
          <w:szCs w:val="24"/>
        </w:rPr>
        <w:tab/>
        <w:t xml:space="preserve">Marijan </w:t>
      </w:r>
      <w:proofErr w:type="spellStart"/>
      <w:r w:rsidR="00125819">
        <w:rPr>
          <w:rFonts w:eastAsia="Times New Roman"/>
          <w:color w:val="auto"/>
          <w:kern w:val="0"/>
          <w:sz w:val="24"/>
          <w:szCs w:val="24"/>
        </w:rPr>
        <w:t>Kečinović</w:t>
      </w:r>
      <w:proofErr w:type="spellEnd"/>
    </w:p>
    <w:p w14:paraId="31889D4F" w14:textId="77777777" w:rsidR="00263B7C" w:rsidRDefault="00263B7C" w:rsidP="00263B7C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6107A1A2" w14:textId="77777777" w:rsidR="00263B7C" w:rsidRPr="00720892" w:rsidRDefault="00263B7C" w:rsidP="00263B7C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36DA8C31" w14:textId="54460C8D" w:rsidR="00AB38C7" w:rsidRPr="00F808A5" w:rsidRDefault="002216AC" w:rsidP="002216AC">
      <w:pPr>
        <w:spacing w:after="0" w:line="240" w:lineRule="auto"/>
        <w:ind w:left="705" w:hanging="705"/>
        <w:rPr>
          <w:rFonts w:eastAsia="Times New Roman"/>
          <w:color w:val="C00000"/>
          <w:kern w:val="0"/>
          <w:lang w:val="de-DE"/>
        </w:rPr>
      </w:pPr>
      <w:bookmarkStart w:id="1" w:name="_Hlk112670266"/>
      <w:r>
        <w:rPr>
          <w:rFonts w:eastAsia="Times New Roman"/>
          <w:b/>
          <w:bCs/>
          <w:color w:val="CA2C0F"/>
          <w:kern w:val="0"/>
          <w:lang w:val="de-DE"/>
        </w:rPr>
        <w:t>VAŽNO</w:t>
      </w:r>
      <w:r>
        <w:rPr>
          <w:rFonts w:eastAsia="Times New Roman"/>
          <w:color w:val="CA2C0F"/>
          <w:kern w:val="0"/>
          <w:lang w:val="de-DE"/>
        </w:rPr>
        <w:t>:</w:t>
      </w:r>
      <w:r>
        <w:rPr>
          <w:rFonts w:eastAsia="Times New Roman"/>
          <w:color w:val="CA2C0F"/>
          <w:kern w:val="0"/>
          <w:lang w:val="de-DE"/>
        </w:rPr>
        <w:tab/>
      </w:r>
      <w:proofErr w:type="spellStart"/>
      <w:r>
        <w:rPr>
          <w:rFonts w:eastAsia="Times New Roman"/>
          <w:color w:val="CA2C0F"/>
          <w:kern w:val="0"/>
          <w:lang w:val="de-DE"/>
        </w:rPr>
        <w:t>Obračun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piše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jednom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primjerku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kern w:val="0"/>
          <w:lang w:val="de-DE"/>
        </w:rPr>
        <w:t>predaje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klubu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radi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naplate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svih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troškova</w:t>
      </w:r>
      <w:proofErr w:type="spellEnd"/>
      <w:r>
        <w:rPr>
          <w:rFonts w:eastAsia="Times New Roman"/>
          <w:color w:val="CA2C0F"/>
          <w:kern w:val="0"/>
          <w:lang w:val="de-DE"/>
        </w:rPr>
        <w:t>, a</w:t>
      </w:r>
      <w:r w:rsidRPr="002216AC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klub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isplaćuje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cijelosti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D93BA7">
        <w:rPr>
          <w:rFonts w:eastAsia="Times New Roman"/>
          <w:color w:val="CA2C0F"/>
          <w:kern w:val="0"/>
          <w:lang w:val="de-DE"/>
        </w:rPr>
        <w:t>nakon</w:t>
      </w:r>
      <w:proofErr w:type="spellEnd"/>
      <w:r w:rsidR="00D93BA7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="00D93BA7">
        <w:rPr>
          <w:rFonts w:eastAsia="Times New Roman"/>
          <w:color w:val="CA2C0F"/>
          <w:kern w:val="0"/>
          <w:lang w:val="de-DE"/>
        </w:rPr>
        <w:t>utakmice</w:t>
      </w:r>
      <w:proofErr w:type="spellEnd"/>
      <w:r w:rsidR="00D93BA7">
        <w:rPr>
          <w:rFonts w:eastAsia="Times New Roman"/>
          <w:color w:val="CA2C0F"/>
          <w:kern w:val="0"/>
          <w:lang w:val="de-DE"/>
        </w:rPr>
        <w:t xml:space="preserve"> </w:t>
      </w:r>
      <w:r>
        <w:rPr>
          <w:rFonts w:eastAsia="Times New Roman"/>
          <w:color w:val="CA2C0F"/>
          <w:kern w:val="0"/>
          <w:lang w:val="de-DE"/>
        </w:rPr>
        <w:t xml:space="preserve">na </w:t>
      </w:r>
      <w:proofErr w:type="spellStart"/>
      <w:r>
        <w:rPr>
          <w:rFonts w:eastAsia="Times New Roman"/>
          <w:color w:val="CA2C0F"/>
          <w:kern w:val="0"/>
          <w:lang w:val="de-DE"/>
        </w:rPr>
        <w:t>žiro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službene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osobe</w:t>
      </w:r>
      <w:proofErr w:type="spellEnd"/>
      <w:r>
        <w:rPr>
          <w:rFonts w:eastAsia="Times New Roman"/>
          <w:color w:val="CA2C0F"/>
          <w:kern w:val="0"/>
          <w:lang w:val="de-DE"/>
        </w:rPr>
        <w:t>!</w:t>
      </w:r>
      <w:bookmarkEnd w:id="1"/>
    </w:p>
    <w:sectPr w:rsidR="00AB38C7" w:rsidRPr="00F808A5" w:rsidSect="00D24BC3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F41C" w14:textId="77777777" w:rsidR="00E768CE" w:rsidRDefault="00E768CE">
      <w:pPr>
        <w:spacing w:after="0" w:line="240" w:lineRule="auto"/>
      </w:pPr>
      <w:r>
        <w:separator/>
      </w:r>
    </w:p>
  </w:endnote>
  <w:endnote w:type="continuationSeparator" w:id="0">
    <w:p w14:paraId="38B872E5" w14:textId="77777777" w:rsidR="00E768CE" w:rsidRDefault="00E7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3593" w14:textId="77777777" w:rsidR="00302069" w:rsidRPr="00302069" w:rsidRDefault="00302069" w:rsidP="00302069">
    <w:pPr>
      <w:pStyle w:val="Podnoje"/>
      <w:jc w:val="center"/>
      <w:rPr>
        <w:rFonts w:asciiTheme="minorHAnsi" w:hAnsiTheme="minorHAnsi" w:cstheme="minorHAnsi"/>
      </w:rPr>
    </w:pPr>
    <w:r w:rsidRPr="00302069">
      <w:rPr>
        <w:rFonts w:asciiTheme="minorHAnsi" w:hAnsiTheme="minorHAnsi" w:cstheme="minorHAnsi"/>
        <w:sz w:val="22"/>
        <w:szCs w:val="22"/>
      </w:rPr>
      <w:t xml:space="preserve">Web: </w:t>
    </w:r>
    <w:hyperlink r:id="rId1" w:history="1">
      <w:r w:rsidRPr="00302069">
        <w:rPr>
          <w:rStyle w:val="Hiperveza"/>
          <w:rFonts w:asciiTheme="minorHAnsi" w:hAnsiTheme="minorHAnsi" w:cstheme="minorHAnsi"/>
          <w:sz w:val="22"/>
          <w:szCs w:val="22"/>
        </w:rPr>
        <w:t>www.nsosijek.hr</w:t>
      </w:r>
    </w:hyperlink>
    <w:r w:rsidRPr="00302069">
      <w:rPr>
        <w:rFonts w:asciiTheme="minorHAnsi" w:hAnsiTheme="minorHAnsi" w:cstheme="minorHAnsi"/>
        <w:sz w:val="22"/>
        <w:szCs w:val="22"/>
      </w:rPr>
      <w:t xml:space="preserve">, E-mail: </w:t>
    </w:r>
    <w:hyperlink r:id="rId2" w:history="1">
      <w:r w:rsidRPr="00302069">
        <w:rPr>
          <w:rStyle w:val="Hiperveza"/>
          <w:rFonts w:asciiTheme="minorHAnsi" w:hAnsiTheme="minorHAnsi" w:cstheme="minorHAnsi"/>
          <w:sz w:val="22"/>
          <w:szCs w:val="22"/>
        </w:rPr>
        <w:t>nso.ante@email.t-com.hr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927C" w14:textId="77777777" w:rsidR="00E768CE" w:rsidRDefault="00E768CE">
      <w:pPr>
        <w:spacing w:after="0" w:line="240" w:lineRule="auto"/>
      </w:pPr>
      <w:r>
        <w:separator/>
      </w:r>
    </w:p>
  </w:footnote>
  <w:footnote w:type="continuationSeparator" w:id="0">
    <w:p w14:paraId="32970156" w14:textId="77777777" w:rsidR="00E768CE" w:rsidRDefault="00E7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B596" w14:textId="77777777" w:rsidR="00AB38C7" w:rsidRPr="00FB5F21" w:rsidRDefault="00AB38C7" w:rsidP="00AB38C7">
    <w:pPr>
      <w:pStyle w:val="Zaglavlje"/>
      <w:jc w:val="center"/>
      <w:rPr>
        <w:rFonts w:cstheme="minorHAnsi"/>
        <w:sz w:val="32"/>
        <w:szCs w:val="32"/>
      </w:rPr>
    </w:pPr>
    <w:r w:rsidRPr="00FB5F21">
      <w:rPr>
        <w:rFonts w:cstheme="minorHAnsi"/>
        <w:noProof/>
        <w:sz w:val="32"/>
        <w:szCs w:val="32"/>
        <w:lang w:eastAsia="hr-HR"/>
      </w:rPr>
      <w:drawing>
        <wp:anchor distT="0" distB="0" distL="114300" distR="114300" simplePos="0" relativeHeight="251671552" behindDoc="1" locked="0" layoutInCell="1" allowOverlap="1" wp14:anchorId="6C3DBFE6" wp14:editId="17F7CE2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09625" cy="809625"/>
          <wp:effectExtent l="0" t="0" r="9525" b="9525"/>
          <wp:wrapNone/>
          <wp:docPr id="18" name="Slika 18" descr="n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F21">
      <w:rPr>
        <w:rFonts w:cstheme="minorHAnsi"/>
        <w:sz w:val="32"/>
        <w:szCs w:val="32"/>
      </w:rPr>
      <w:t>NOGOMETNO SREDIŠTE OSIJEK</w:t>
    </w:r>
  </w:p>
  <w:p w14:paraId="3336193B" w14:textId="77777777" w:rsidR="00AB38C7" w:rsidRPr="00AB38C7" w:rsidRDefault="00CE2C97" w:rsidP="00CE2C97">
    <w:pPr>
      <w:pStyle w:val="Zaglavlje"/>
      <w:tabs>
        <w:tab w:val="left" w:pos="810"/>
        <w:tab w:val="center" w:pos="5233"/>
      </w:tabs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ab/>
    </w:r>
    <w:r>
      <w:rPr>
        <w:rFonts w:cstheme="minorHAnsi"/>
        <w:sz w:val="28"/>
        <w:szCs w:val="28"/>
      </w:rPr>
      <w:tab/>
    </w:r>
    <w:r w:rsidR="00AB38C7" w:rsidRPr="00AB38C7">
      <w:rPr>
        <w:rFonts w:cstheme="minorHAnsi"/>
        <w:sz w:val="28"/>
        <w:szCs w:val="28"/>
      </w:rPr>
      <w:t>31000 Osijek</w:t>
    </w:r>
    <w:r w:rsidR="00FB5F21">
      <w:rPr>
        <w:rFonts w:cstheme="minorHAnsi"/>
        <w:sz w:val="28"/>
        <w:szCs w:val="28"/>
      </w:rPr>
      <w:t xml:space="preserve">, </w:t>
    </w:r>
    <w:r w:rsidR="00D4008C">
      <w:rPr>
        <w:rFonts w:cstheme="minorHAnsi"/>
        <w:sz w:val="28"/>
        <w:szCs w:val="28"/>
      </w:rPr>
      <w:t>Kupska ulica 31</w:t>
    </w:r>
    <w:r w:rsidR="004E0030">
      <w:rPr>
        <w:rFonts w:cstheme="minorHAnsi"/>
        <w:sz w:val="28"/>
        <w:szCs w:val="28"/>
      </w:rPr>
      <w:t>a</w:t>
    </w:r>
  </w:p>
  <w:p w14:paraId="3D72A8D4" w14:textId="77777777" w:rsidR="00AB38C7" w:rsidRPr="00AB38C7" w:rsidRDefault="009F594C" w:rsidP="009F594C">
    <w:pPr>
      <w:pStyle w:val="Zaglavlje"/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Tel.: +385 31 </w:t>
    </w:r>
    <w:r w:rsidR="00302069">
      <w:rPr>
        <w:rFonts w:cstheme="minorHAnsi"/>
        <w:sz w:val="22"/>
        <w:szCs w:val="22"/>
      </w:rPr>
      <w:t>208 646,</w:t>
    </w:r>
    <w:r>
      <w:rPr>
        <w:rFonts w:cstheme="minorHAnsi"/>
        <w:sz w:val="22"/>
        <w:szCs w:val="22"/>
      </w:rPr>
      <w:t xml:space="preserve"> </w:t>
    </w:r>
    <w:r w:rsidR="00302069">
      <w:rPr>
        <w:rFonts w:cstheme="minorHAnsi"/>
        <w:sz w:val="22"/>
        <w:szCs w:val="22"/>
      </w:rPr>
      <w:t xml:space="preserve">Web: </w:t>
    </w:r>
    <w:hyperlink r:id="rId2" w:history="1">
      <w:r w:rsidR="00302069" w:rsidRPr="00504BD0">
        <w:rPr>
          <w:rStyle w:val="Hiperveza"/>
          <w:rFonts w:cstheme="minorHAnsi"/>
          <w:sz w:val="22"/>
          <w:szCs w:val="22"/>
        </w:rPr>
        <w:t>www.nsosijek.hr</w:t>
      </w:r>
    </w:hyperlink>
    <w:r w:rsidR="00302069">
      <w:rPr>
        <w:rFonts w:cstheme="minorHAnsi"/>
        <w:sz w:val="22"/>
        <w:szCs w:val="22"/>
      </w:rPr>
      <w:t xml:space="preserve">, </w:t>
    </w:r>
    <w:r>
      <w:rPr>
        <w:rFonts w:cstheme="minorHAnsi"/>
        <w:sz w:val="22"/>
        <w:szCs w:val="22"/>
      </w:rPr>
      <w:t>E-mail:</w:t>
    </w:r>
    <w:r w:rsidR="00AB38C7" w:rsidRPr="00AB38C7">
      <w:rPr>
        <w:rFonts w:cstheme="minorHAnsi"/>
        <w:sz w:val="22"/>
        <w:szCs w:val="22"/>
      </w:rPr>
      <w:t xml:space="preserve"> </w:t>
    </w:r>
    <w:hyperlink r:id="rId3" w:history="1">
      <w:r w:rsidR="00AB38C7" w:rsidRPr="00AB38C7">
        <w:rPr>
          <w:rStyle w:val="Hiperveza"/>
          <w:rFonts w:cstheme="minorHAnsi"/>
          <w:sz w:val="22"/>
          <w:szCs w:val="22"/>
        </w:rPr>
        <w:t>nso.ante@email.t-com.hr</w:t>
      </w:r>
    </w:hyperlink>
  </w:p>
  <w:p w14:paraId="57DCAB47" w14:textId="76E9F536" w:rsidR="00FC5806" w:rsidRPr="00D24BC3" w:rsidRDefault="00AB38C7" w:rsidP="00D24BC3">
    <w:pPr>
      <w:pStyle w:val="Zaglavlje"/>
      <w:jc w:val="center"/>
      <w:rPr>
        <w:rFonts w:cstheme="minorHAnsi"/>
        <w:sz w:val="22"/>
        <w:szCs w:val="22"/>
      </w:rPr>
    </w:pPr>
    <w:r w:rsidRPr="00AB38C7">
      <w:rPr>
        <w:rFonts w:cstheme="minorHAnsi"/>
        <w:sz w:val="22"/>
        <w:szCs w:val="22"/>
      </w:rPr>
      <w:t>OIB 17602962445</w:t>
    </w:r>
    <w:r w:rsidR="00FB5F21">
      <w:rPr>
        <w:rFonts w:cstheme="minorHAnsi"/>
        <w:sz w:val="22"/>
        <w:szCs w:val="22"/>
      </w:rPr>
      <w:t xml:space="preserve"> -</w:t>
    </w:r>
    <w:r w:rsidRPr="00AB38C7">
      <w:rPr>
        <w:rFonts w:cstheme="minorHAnsi"/>
        <w:sz w:val="22"/>
        <w:szCs w:val="22"/>
      </w:rPr>
      <w:t xml:space="preserve"> MB 3014380</w:t>
    </w:r>
    <w:r w:rsidR="00FB5F21">
      <w:rPr>
        <w:rFonts w:cstheme="minorHAnsi"/>
        <w:sz w:val="22"/>
        <w:szCs w:val="22"/>
      </w:rPr>
      <w:t xml:space="preserve"> -</w:t>
    </w:r>
    <w:r w:rsidRPr="00AB38C7">
      <w:rPr>
        <w:rFonts w:cstheme="minorHAnsi"/>
        <w:sz w:val="22"/>
        <w:szCs w:val="22"/>
      </w:rPr>
      <w:t xml:space="preserve"> IBAN </w:t>
    </w:r>
    <w:r w:rsidR="002C47C3" w:rsidRPr="002C47C3">
      <w:rPr>
        <w:rFonts w:cstheme="minorHAnsi"/>
        <w:sz w:val="22"/>
        <w:szCs w:val="22"/>
      </w:rPr>
      <w:t>HR4323900011101120108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11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C"/>
    <w:rsid w:val="00050477"/>
    <w:rsid w:val="000A49B7"/>
    <w:rsid w:val="000B494D"/>
    <w:rsid w:val="001063D8"/>
    <w:rsid w:val="001167BB"/>
    <w:rsid w:val="00124EC6"/>
    <w:rsid w:val="00125819"/>
    <w:rsid w:val="001976C2"/>
    <w:rsid w:val="001E6B20"/>
    <w:rsid w:val="001F73EB"/>
    <w:rsid w:val="002216AC"/>
    <w:rsid w:val="00263B7C"/>
    <w:rsid w:val="00293166"/>
    <w:rsid w:val="002C47C3"/>
    <w:rsid w:val="002E4A1F"/>
    <w:rsid w:val="002F6119"/>
    <w:rsid w:val="00302069"/>
    <w:rsid w:val="00360FEB"/>
    <w:rsid w:val="00363C24"/>
    <w:rsid w:val="003A6CFA"/>
    <w:rsid w:val="0046354C"/>
    <w:rsid w:val="004A5E47"/>
    <w:rsid w:val="004E0030"/>
    <w:rsid w:val="005154D4"/>
    <w:rsid w:val="00662E40"/>
    <w:rsid w:val="006D4842"/>
    <w:rsid w:val="007137B2"/>
    <w:rsid w:val="00767C71"/>
    <w:rsid w:val="007D0680"/>
    <w:rsid w:val="00812EE5"/>
    <w:rsid w:val="0084261E"/>
    <w:rsid w:val="00857F40"/>
    <w:rsid w:val="00874AA2"/>
    <w:rsid w:val="00881608"/>
    <w:rsid w:val="008C03BA"/>
    <w:rsid w:val="008F5616"/>
    <w:rsid w:val="008F5A01"/>
    <w:rsid w:val="00904BD5"/>
    <w:rsid w:val="009606E4"/>
    <w:rsid w:val="009F594C"/>
    <w:rsid w:val="00A215CE"/>
    <w:rsid w:val="00A827E5"/>
    <w:rsid w:val="00AA429F"/>
    <w:rsid w:val="00AB38C7"/>
    <w:rsid w:val="00AC46A6"/>
    <w:rsid w:val="00AD3D1E"/>
    <w:rsid w:val="00AE2678"/>
    <w:rsid w:val="00AF53C9"/>
    <w:rsid w:val="00BF10F7"/>
    <w:rsid w:val="00C4083D"/>
    <w:rsid w:val="00CC2EA1"/>
    <w:rsid w:val="00CE2C97"/>
    <w:rsid w:val="00CE365D"/>
    <w:rsid w:val="00CE52D9"/>
    <w:rsid w:val="00CF3626"/>
    <w:rsid w:val="00D24BC3"/>
    <w:rsid w:val="00D4008C"/>
    <w:rsid w:val="00D84842"/>
    <w:rsid w:val="00D93BA7"/>
    <w:rsid w:val="00D95FDA"/>
    <w:rsid w:val="00E10E77"/>
    <w:rsid w:val="00E169B1"/>
    <w:rsid w:val="00E27958"/>
    <w:rsid w:val="00E311F6"/>
    <w:rsid w:val="00E76706"/>
    <w:rsid w:val="00E768CE"/>
    <w:rsid w:val="00EA095E"/>
    <w:rsid w:val="00EC534F"/>
    <w:rsid w:val="00F00A9A"/>
    <w:rsid w:val="00F15E2E"/>
    <w:rsid w:val="00F808A5"/>
    <w:rsid w:val="00F91E13"/>
    <w:rsid w:val="00F9581C"/>
    <w:rsid w:val="00FB5F21"/>
    <w:rsid w:val="00FC5806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BEB6F"/>
  <w15:docId w15:val="{CCD9AF59-329D-42A1-BE0A-EB5198F6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5463E" w:themeColor="text2" w:themeShade="BF"/>
        <w:lang w:val="hr-H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7C"/>
    <w:rPr>
      <w:rFonts w:ascii="Calibri" w:eastAsia="Calibri" w:hAnsi="Calibri" w:cs="Times New Roman"/>
      <w:color w:val="55463E"/>
      <w:kern w:val="16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odnojeChar">
    <w:name w:val="Podnožje Char"/>
    <w:basedOn w:val="Zadanifontodlomka"/>
    <w:link w:val="Podnoje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basedOn w:val="Zadanifontodlomka"/>
    <w:link w:val="Naslov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069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263B7C"/>
    <w:pPr>
      <w:spacing w:after="0" w:line="240" w:lineRule="auto"/>
    </w:pPr>
    <w:rPr>
      <w:rFonts w:ascii="Calibri" w:eastAsia="Times New Roman" w:hAnsi="Calibri" w:cs="Times New Roman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26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05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8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62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20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o.ante@email.t-com.hr" TargetMode="External"/><Relationship Id="rId1" Type="http://schemas.openxmlformats.org/officeDocument/2006/relationships/hyperlink" Target="http://www.nsosijek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so.ante@email.t-com.hr" TargetMode="External"/><Relationship Id="rId2" Type="http://schemas.openxmlformats.org/officeDocument/2006/relationships/hyperlink" Target="http://www.nsosijek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NSO%20-%20Predlo&#382;ak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NSO - Predložak.dotx</Template>
  <TotalTime>42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 Mike</dc:creator>
  <cp:keywords/>
  <cp:lastModifiedBy>MSV Mike</cp:lastModifiedBy>
  <cp:revision>14</cp:revision>
  <cp:lastPrinted>2022-09-02T11:19:00Z</cp:lastPrinted>
  <dcterms:created xsi:type="dcterms:W3CDTF">2022-08-28T12:43:00Z</dcterms:created>
  <dcterms:modified xsi:type="dcterms:W3CDTF">2024-08-29T06:56:00Z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