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B4E8" w14:textId="107109E4" w:rsidR="00ED38DB" w:rsidRDefault="009249CE" w:rsidP="00ED38DB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   </w:t>
      </w:r>
      <w:r w:rsidR="00D70DAD">
        <w:rPr>
          <w:rFonts w:ascii="Gotham Book" w:hAnsi="Gotham Book"/>
          <w:sz w:val="24"/>
          <w:szCs w:val="24"/>
        </w:rPr>
        <w:t xml:space="preserve">Izvršni odbor HNS-a je na temelju članka 43. Statuta na sjednici održanoj </w:t>
      </w:r>
      <w:r w:rsidR="007C4CB1">
        <w:rPr>
          <w:rFonts w:ascii="Gotham Book" w:hAnsi="Gotham Book"/>
          <w:sz w:val="24"/>
          <w:szCs w:val="24"/>
        </w:rPr>
        <w:t>03. 06. 2024.</w:t>
      </w:r>
      <w:r w:rsidR="00D70DAD">
        <w:rPr>
          <w:rFonts w:ascii="Gotham Book" w:hAnsi="Gotham Book"/>
          <w:sz w:val="24"/>
          <w:szCs w:val="24"/>
        </w:rPr>
        <w:t xml:space="preserve"> doni</w:t>
      </w:r>
      <w:r w:rsidR="00DE0EAF">
        <w:rPr>
          <w:rFonts w:ascii="Gotham Book" w:hAnsi="Gotham Book"/>
          <w:sz w:val="24"/>
          <w:szCs w:val="24"/>
        </w:rPr>
        <w:t>o, a na sjednic</w:t>
      </w:r>
      <w:r w:rsidR="00C319D1">
        <w:rPr>
          <w:rFonts w:ascii="Gotham Book" w:hAnsi="Gotham Book"/>
          <w:sz w:val="24"/>
          <w:szCs w:val="24"/>
        </w:rPr>
        <w:t>ama</w:t>
      </w:r>
      <w:r w:rsidR="00DE0EAF">
        <w:rPr>
          <w:rFonts w:ascii="Gotham Book" w:hAnsi="Gotham Book"/>
          <w:sz w:val="24"/>
          <w:szCs w:val="24"/>
        </w:rPr>
        <w:t xml:space="preserve"> održan</w:t>
      </w:r>
      <w:r w:rsidR="00C319D1">
        <w:rPr>
          <w:rFonts w:ascii="Gotham Book" w:hAnsi="Gotham Book"/>
          <w:sz w:val="24"/>
          <w:szCs w:val="24"/>
        </w:rPr>
        <w:t>im</w:t>
      </w:r>
      <w:r w:rsidR="00DE0EAF">
        <w:rPr>
          <w:rFonts w:ascii="Gotham Book" w:hAnsi="Gotham Book"/>
          <w:sz w:val="24"/>
          <w:szCs w:val="24"/>
        </w:rPr>
        <w:t xml:space="preserve"> 25. 06. 2025.</w:t>
      </w:r>
      <w:r w:rsidR="00C319D1">
        <w:rPr>
          <w:rFonts w:ascii="Gotham Book" w:hAnsi="Gotham Book"/>
          <w:sz w:val="24"/>
          <w:szCs w:val="24"/>
        </w:rPr>
        <w:t xml:space="preserve"> i 01. 06. 2026.</w:t>
      </w:r>
      <w:r w:rsidR="00DE0EAF">
        <w:rPr>
          <w:rFonts w:ascii="Gotham Book" w:hAnsi="Gotham Book"/>
          <w:sz w:val="24"/>
          <w:szCs w:val="24"/>
        </w:rPr>
        <w:t xml:space="preserve"> izmijenio</w:t>
      </w:r>
    </w:p>
    <w:p w14:paraId="21B28E10" w14:textId="77777777" w:rsidR="00ED38DB" w:rsidRDefault="00ED38DB" w:rsidP="00A873F5">
      <w:pPr>
        <w:pStyle w:val="Bezproreda"/>
        <w:jc w:val="center"/>
        <w:rPr>
          <w:rFonts w:ascii="Gotham Book" w:hAnsi="Gotham Book"/>
          <w:sz w:val="24"/>
          <w:szCs w:val="24"/>
        </w:rPr>
      </w:pPr>
    </w:p>
    <w:p w14:paraId="28F8F06B" w14:textId="163CFB72" w:rsidR="00C149E4" w:rsidRDefault="00C149E4" w:rsidP="00A873F5">
      <w:pPr>
        <w:pStyle w:val="Bezproreda"/>
        <w:jc w:val="center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PRAVILNIK O SURADNJI KLUBOVA</w:t>
      </w:r>
    </w:p>
    <w:p w14:paraId="3F3ECB2C" w14:textId="77777777" w:rsidR="00C149E4" w:rsidRDefault="00C149E4" w:rsidP="00A873F5">
      <w:pPr>
        <w:pStyle w:val="Bezproreda"/>
        <w:jc w:val="center"/>
        <w:rPr>
          <w:rFonts w:ascii="Gotham Book" w:hAnsi="Gotham Book"/>
          <w:sz w:val="24"/>
          <w:szCs w:val="24"/>
        </w:rPr>
      </w:pPr>
    </w:p>
    <w:p w14:paraId="3659F4A4" w14:textId="712BFABB" w:rsidR="00A873F5" w:rsidRPr="00CE03B0" w:rsidRDefault="00A873F5" w:rsidP="00A873F5">
      <w:pPr>
        <w:pStyle w:val="Bezproreda"/>
        <w:jc w:val="center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>Članak 1.</w:t>
      </w:r>
    </w:p>
    <w:p w14:paraId="340B0C40" w14:textId="77777777" w:rsidR="00A873F5" w:rsidRPr="00CE03B0" w:rsidRDefault="00A873F5" w:rsidP="00A873F5">
      <w:pPr>
        <w:pStyle w:val="Bezproreda"/>
        <w:jc w:val="center"/>
        <w:rPr>
          <w:rFonts w:ascii="Gotham Book" w:hAnsi="Gotham Book"/>
          <w:sz w:val="24"/>
          <w:szCs w:val="24"/>
        </w:rPr>
      </w:pPr>
    </w:p>
    <w:p w14:paraId="26E1B078" w14:textId="08ED1F8C" w:rsidR="00A873F5" w:rsidRPr="00D4305C" w:rsidRDefault="00A873F5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D4305C">
        <w:rPr>
          <w:rFonts w:ascii="Gotham Book" w:hAnsi="Gotham Book"/>
          <w:sz w:val="24"/>
          <w:szCs w:val="24"/>
        </w:rPr>
        <w:t>Ovim Pravilnikom uređuju se ugovori o suradnji koj</w:t>
      </w:r>
      <w:r w:rsidR="005224F1">
        <w:rPr>
          <w:rFonts w:ascii="Gotham Book" w:hAnsi="Gotham Book"/>
          <w:sz w:val="24"/>
          <w:szCs w:val="24"/>
        </w:rPr>
        <w:t xml:space="preserve">e zaključuju nogometni klubovi </w:t>
      </w:r>
      <w:r w:rsidR="00D70DAD" w:rsidRPr="001D0E99">
        <w:rPr>
          <w:rFonts w:ascii="Gotham Book" w:hAnsi="Gotham Book"/>
          <w:sz w:val="24"/>
          <w:szCs w:val="24"/>
        </w:rPr>
        <w:t>prva četiri stupnja natjecanja</w:t>
      </w:r>
      <w:r w:rsidRPr="001D0E99">
        <w:rPr>
          <w:rFonts w:ascii="Gotham Book" w:hAnsi="Gotham Book"/>
          <w:sz w:val="24"/>
          <w:szCs w:val="24"/>
        </w:rPr>
        <w:t xml:space="preserve">, </w:t>
      </w:r>
      <w:r w:rsidRPr="00D4305C">
        <w:rPr>
          <w:rFonts w:ascii="Gotham Book" w:hAnsi="Gotham Book"/>
          <w:sz w:val="24"/>
          <w:szCs w:val="24"/>
        </w:rPr>
        <w:t>pravo nastupa igrača temeljem tih ugovora kao i druga pitanja koja proizlaze iz ugovora o suradnji.</w:t>
      </w:r>
    </w:p>
    <w:p w14:paraId="3B3BAE6E" w14:textId="77777777" w:rsidR="00A873F5" w:rsidRPr="00CE03B0" w:rsidRDefault="00A873F5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32E58798" w14:textId="29E80FF9" w:rsidR="00305D1E" w:rsidRPr="00CE03B0" w:rsidRDefault="00A873F5" w:rsidP="002B7BE1">
      <w:pPr>
        <w:pStyle w:val="Bezproreda"/>
        <w:jc w:val="center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>Članak 2.</w:t>
      </w:r>
    </w:p>
    <w:p w14:paraId="2A8FA0AC" w14:textId="77777777" w:rsidR="00305D1E" w:rsidRPr="00CE03B0" w:rsidRDefault="00305D1E" w:rsidP="00A873F5">
      <w:pPr>
        <w:pStyle w:val="Bezproreda"/>
        <w:jc w:val="center"/>
        <w:rPr>
          <w:rFonts w:ascii="Gotham Book" w:hAnsi="Gotham Book"/>
          <w:sz w:val="24"/>
          <w:szCs w:val="24"/>
        </w:rPr>
      </w:pPr>
    </w:p>
    <w:p w14:paraId="6313A0C7" w14:textId="77777777" w:rsidR="00305D1E" w:rsidRPr="00CE03B0" w:rsidRDefault="00305D1E" w:rsidP="00305D1E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>Za potrebe ovog Pravilnika pojmovi imaju sljedeće značenje:</w:t>
      </w:r>
    </w:p>
    <w:p w14:paraId="030BD846" w14:textId="77777777" w:rsidR="00305D1E" w:rsidRPr="00CE03B0" w:rsidRDefault="00305D1E" w:rsidP="00305D1E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7874B112" w14:textId="7C68CFBB" w:rsidR="00305D1E" w:rsidRPr="00CE03B0" w:rsidRDefault="00305D1E" w:rsidP="00305D1E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 xml:space="preserve">a) ugovor o suradnji – ugovor </w:t>
      </w:r>
      <w:r w:rsidRPr="001D0E99">
        <w:rPr>
          <w:rFonts w:ascii="Gotham Book" w:hAnsi="Gotham Book"/>
          <w:sz w:val="24"/>
          <w:szCs w:val="24"/>
        </w:rPr>
        <w:t xml:space="preserve">koji zaključuje klub </w:t>
      </w:r>
      <w:r w:rsidR="005224F1" w:rsidRPr="001D0E99">
        <w:rPr>
          <w:rFonts w:ascii="Gotham Book" w:hAnsi="Gotham Book"/>
          <w:sz w:val="24"/>
          <w:szCs w:val="24"/>
        </w:rPr>
        <w:t xml:space="preserve"> </w:t>
      </w:r>
      <w:r w:rsidR="00D70DAD" w:rsidRPr="001D0E99">
        <w:rPr>
          <w:rFonts w:ascii="Gotham Book" w:hAnsi="Gotham Book"/>
          <w:sz w:val="24"/>
          <w:szCs w:val="24"/>
        </w:rPr>
        <w:t xml:space="preserve">višeg </w:t>
      </w:r>
      <w:r w:rsidR="005224F1" w:rsidRPr="001D0E99">
        <w:rPr>
          <w:rFonts w:ascii="Gotham Book" w:hAnsi="Gotham Book"/>
          <w:sz w:val="24"/>
          <w:szCs w:val="24"/>
        </w:rPr>
        <w:t>stupnja natjecanja muškog nogometa</w:t>
      </w:r>
      <w:r w:rsidRPr="001D0E99">
        <w:rPr>
          <w:rFonts w:ascii="Gotham Book" w:hAnsi="Gotham Book"/>
          <w:sz w:val="24"/>
          <w:szCs w:val="24"/>
        </w:rPr>
        <w:t xml:space="preserve"> s klubom</w:t>
      </w:r>
      <w:r w:rsidR="00D70DAD" w:rsidRPr="001D0E99">
        <w:rPr>
          <w:rFonts w:ascii="Gotham Book" w:hAnsi="Gotham Book"/>
          <w:sz w:val="24"/>
          <w:szCs w:val="24"/>
        </w:rPr>
        <w:t xml:space="preserve"> nižeg, zaključno s četvrtim,</w:t>
      </w:r>
      <w:r w:rsidRPr="001D0E99">
        <w:rPr>
          <w:rFonts w:ascii="Gotham Book" w:hAnsi="Gotham Book"/>
          <w:sz w:val="24"/>
          <w:szCs w:val="24"/>
        </w:rPr>
        <w:t xml:space="preserve"> </w:t>
      </w:r>
      <w:r w:rsidR="005224F1" w:rsidRPr="001D0E99">
        <w:rPr>
          <w:rFonts w:ascii="Gotham Book" w:hAnsi="Gotham Book"/>
          <w:sz w:val="24"/>
          <w:szCs w:val="24"/>
        </w:rPr>
        <w:t xml:space="preserve">stupnja </w:t>
      </w:r>
      <w:r w:rsidR="005224F1">
        <w:rPr>
          <w:rFonts w:ascii="Gotham Book" w:hAnsi="Gotham Book"/>
          <w:sz w:val="24"/>
          <w:szCs w:val="24"/>
        </w:rPr>
        <w:t>natjecanja muškog nogometa.</w:t>
      </w:r>
    </w:p>
    <w:p w14:paraId="2FB9EFDC" w14:textId="77777777" w:rsidR="00305D1E" w:rsidRPr="00CE03B0" w:rsidRDefault="00305D1E" w:rsidP="00305D1E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0B33A01E" w14:textId="145E171A" w:rsidR="00305D1E" w:rsidRPr="00341EDC" w:rsidRDefault="00305D1E" w:rsidP="00305D1E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>b</w:t>
      </w:r>
      <w:r w:rsidRPr="00341EDC">
        <w:rPr>
          <w:rFonts w:ascii="Gotham Book" w:hAnsi="Gotham Book"/>
          <w:sz w:val="24"/>
          <w:szCs w:val="24"/>
        </w:rPr>
        <w:t>) mladi igrač – igrač</w:t>
      </w:r>
      <w:r w:rsidR="007C4CB1">
        <w:rPr>
          <w:rFonts w:ascii="Gotham Book" w:hAnsi="Gotham Book"/>
          <w:sz w:val="24"/>
          <w:szCs w:val="24"/>
        </w:rPr>
        <w:t xml:space="preserve"> </w:t>
      </w:r>
      <w:r w:rsidR="000915C3" w:rsidRPr="000700E4">
        <w:rPr>
          <w:rFonts w:ascii="Gotham Book" w:hAnsi="Gotham Book"/>
          <w:sz w:val="24"/>
          <w:szCs w:val="24"/>
        </w:rPr>
        <w:t>koji ima ugovor s klubom i</w:t>
      </w:r>
      <w:r w:rsidRPr="00341EDC">
        <w:rPr>
          <w:rFonts w:ascii="Gotham Book" w:hAnsi="Gotham Book"/>
          <w:sz w:val="24"/>
          <w:szCs w:val="24"/>
        </w:rPr>
        <w:t xml:space="preserve"> registriran</w:t>
      </w:r>
      <w:r w:rsidR="000700E4">
        <w:rPr>
          <w:rFonts w:ascii="Gotham Book" w:hAnsi="Gotham Book"/>
          <w:sz w:val="24"/>
          <w:szCs w:val="24"/>
        </w:rPr>
        <w:t xml:space="preserve"> je</w:t>
      </w:r>
      <w:r w:rsidRPr="00341EDC">
        <w:rPr>
          <w:rFonts w:ascii="Gotham Book" w:hAnsi="Gotham Book"/>
          <w:sz w:val="24"/>
          <w:szCs w:val="24"/>
        </w:rPr>
        <w:t xml:space="preserve"> za klub </w:t>
      </w:r>
      <w:r w:rsidR="00D70DAD" w:rsidRPr="001D0E99">
        <w:rPr>
          <w:rFonts w:ascii="Gotham Book" w:hAnsi="Gotham Book"/>
          <w:sz w:val="24"/>
          <w:szCs w:val="24"/>
        </w:rPr>
        <w:t>višeg</w:t>
      </w:r>
      <w:r w:rsidR="005224F1">
        <w:rPr>
          <w:rFonts w:ascii="Gotham Book" w:hAnsi="Gotham Book"/>
          <w:sz w:val="24"/>
          <w:szCs w:val="24"/>
        </w:rPr>
        <w:t xml:space="preserve"> stupnja natjecanja</w:t>
      </w:r>
      <w:r w:rsidRPr="00341EDC">
        <w:rPr>
          <w:rFonts w:ascii="Gotham Book" w:hAnsi="Gotham Book"/>
          <w:sz w:val="24"/>
          <w:szCs w:val="24"/>
        </w:rPr>
        <w:t xml:space="preserve"> koji temeljem ovog Pravilnika i ugovora o suradnji ima pravo nastupa za drugi klub </w:t>
      </w:r>
      <w:r w:rsidR="00D70DAD" w:rsidRPr="001D0E99">
        <w:rPr>
          <w:rFonts w:ascii="Gotham Book" w:hAnsi="Gotham Book"/>
          <w:sz w:val="24"/>
          <w:szCs w:val="24"/>
        </w:rPr>
        <w:t xml:space="preserve">nižeg </w:t>
      </w:r>
      <w:r w:rsidR="005224F1">
        <w:rPr>
          <w:rFonts w:ascii="Gotham Book" w:hAnsi="Gotham Book"/>
          <w:sz w:val="24"/>
          <w:szCs w:val="24"/>
        </w:rPr>
        <w:t>stupnja natjecanja</w:t>
      </w:r>
      <w:r w:rsidR="004114F2" w:rsidRPr="00341EDC">
        <w:rPr>
          <w:rFonts w:ascii="Gotham Book" w:hAnsi="Gotham Book"/>
          <w:sz w:val="24"/>
          <w:szCs w:val="24"/>
        </w:rPr>
        <w:t xml:space="preserve"> te na dan 01. 07. relevantne natjecat</w:t>
      </w:r>
      <w:r w:rsidR="001300D9">
        <w:rPr>
          <w:rFonts w:ascii="Gotham Book" w:hAnsi="Gotham Book"/>
          <w:sz w:val="24"/>
          <w:szCs w:val="24"/>
        </w:rPr>
        <w:t>eljske godine nije stariji od 21</w:t>
      </w:r>
      <w:r w:rsidR="004114F2" w:rsidRPr="00341EDC">
        <w:rPr>
          <w:rFonts w:ascii="Gotham Book" w:hAnsi="Gotham Book"/>
          <w:sz w:val="24"/>
          <w:szCs w:val="24"/>
        </w:rPr>
        <w:t xml:space="preserve"> godine</w:t>
      </w:r>
      <w:r w:rsidR="00DA1D4C">
        <w:rPr>
          <w:rFonts w:ascii="Gotham Book" w:hAnsi="Gotham Book"/>
          <w:sz w:val="24"/>
          <w:szCs w:val="24"/>
        </w:rPr>
        <w:t>. Pod mladim igračem u smislu ovog Pravilnika smatraju se</w:t>
      </w:r>
      <w:r w:rsidR="00503D69">
        <w:rPr>
          <w:rFonts w:ascii="Gotham Book" w:hAnsi="Gotham Book"/>
          <w:sz w:val="24"/>
          <w:szCs w:val="24"/>
        </w:rPr>
        <w:t xml:space="preserve"> i dva igrača </w:t>
      </w:r>
      <w:r w:rsidR="00DA1D4C">
        <w:rPr>
          <w:rFonts w:ascii="Gotham Book" w:hAnsi="Gotham Book"/>
          <w:sz w:val="24"/>
          <w:szCs w:val="24"/>
        </w:rPr>
        <w:t>koji su na dan 01. 07. relevantne</w:t>
      </w:r>
      <w:r w:rsidR="00503D69">
        <w:rPr>
          <w:rFonts w:ascii="Gotham Book" w:hAnsi="Gotham Book"/>
          <w:sz w:val="24"/>
          <w:szCs w:val="24"/>
        </w:rPr>
        <w:t xml:space="preserve"> natjecateljske godine stariji od 21 godine i uvršteni su na listu iz članka 4. stavka </w:t>
      </w:r>
      <w:r w:rsidR="00D70DAD">
        <w:rPr>
          <w:rFonts w:ascii="Gotham Book" w:hAnsi="Gotham Book"/>
          <w:sz w:val="24"/>
          <w:szCs w:val="24"/>
        </w:rPr>
        <w:t>6</w:t>
      </w:r>
      <w:r w:rsidR="00503D69">
        <w:rPr>
          <w:rFonts w:ascii="Gotham Book" w:hAnsi="Gotham Book"/>
          <w:sz w:val="24"/>
          <w:szCs w:val="24"/>
        </w:rPr>
        <w:t>. ovog Pravilnika.</w:t>
      </w:r>
    </w:p>
    <w:p w14:paraId="56926687" w14:textId="77777777" w:rsidR="00305D1E" w:rsidRPr="00CE03B0" w:rsidRDefault="00305D1E" w:rsidP="00305D1E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49743BC2" w14:textId="5A69299F" w:rsidR="00305D1E" w:rsidRPr="00CE03B0" w:rsidRDefault="00305D1E" w:rsidP="00305D1E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 xml:space="preserve">c) </w:t>
      </w:r>
      <w:r w:rsidRPr="005224F1">
        <w:rPr>
          <w:rFonts w:ascii="Gotham Book" w:hAnsi="Gotham Book"/>
          <w:sz w:val="24"/>
          <w:szCs w:val="24"/>
        </w:rPr>
        <w:t>matični klub –</w:t>
      </w:r>
      <w:r w:rsidR="005224F1">
        <w:rPr>
          <w:rFonts w:ascii="Gotham Book" w:hAnsi="Gotham Book"/>
          <w:sz w:val="24"/>
          <w:szCs w:val="24"/>
        </w:rPr>
        <w:t xml:space="preserve"> klub</w:t>
      </w:r>
      <w:r w:rsidR="001D0E99">
        <w:rPr>
          <w:rFonts w:ascii="Gotham Book" w:hAnsi="Gotham Book"/>
          <w:sz w:val="24"/>
          <w:szCs w:val="24"/>
        </w:rPr>
        <w:t xml:space="preserve"> </w:t>
      </w:r>
      <w:r w:rsidR="00D70DAD" w:rsidRPr="001D0E99">
        <w:rPr>
          <w:rFonts w:ascii="Gotham Book" w:hAnsi="Gotham Book"/>
          <w:sz w:val="24"/>
          <w:szCs w:val="24"/>
        </w:rPr>
        <w:t xml:space="preserve">višeg </w:t>
      </w:r>
      <w:r w:rsidR="005224F1">
        <w:rPr>
          <w:rFonts w:ascii="Gotham Book" w:hAnsi="Gotham Book"/>
          <w:sz w:val="24"/>
          <w:szCs w:val="24"/>
        </w:rPr>
        <w:t>stupnja natjecanja</w:t>
      </w:r>
      <w:r w:rsidRPr="00CE03B0">
        <w:rPr>
          <w:rFonts w:ascii="Gotham Book" w:hAnsi="Gotham Book"/>
          <w:sz w:val="24"/>
          <w:szCs w:val="24"/>
        </w:rPr>
        <w:t xml:space="preserve"> za koji je registriran mladi igrač i koji ima zaključen ugovor o suradnji s klubom </w:t>
      </w:r>
      <w:r w:rsidR="00D70DAD">
        <w:rPr>
          <w:rFonts w:ascii="Gotham Book" w:hAnsi="Gotham Book"/>
          <w:sz w:val="24"/>
          <w:szCs w:val="24"/>
        </w:rPr>
        <w:t xml:space="preserve">nižeg </w:t>
      </w:r>
      <w:r w:rsidR="005224F1">
        <w:rPr>
          <w:rFonts w:ascii="Gotham Book" w:hAnsi="Gotham Book"/>
          <w:sz w:val="24"/>
          <w:szCs w:val="24"/>
        </w:rPr>
        <w:t>stupnja natjecanja.</w:t>
      </w:r>
    </w:p>
    <w:p w14:paraId="0B255ED7" w14:textId="77777777" w:rsidR="00305D1E" w:rsidRPr="00CE03B0" w:rsidRDefault="00305D1E" w:rsidP="00305D1E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33B41E05" w14:textId="67110555" w:rsidR="00305D1E" w:rsidRPr="00CE03B0" w:rsidRDefault="00305D1E" w:rsidP="00305D1E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 xml:space="preserve">d) </w:t>
      </w:r>
      <w:r w:rsidRPr="005224F1">
        <w:rPr>
          <w:rFonts w:ascii="Gotham Book" w:hAnsi="Gotham Book"/>
          <w:sz w:val="24"/>
          <w:szCs w:val="24"/>
        </w:rPr>
        <w:t>ugovorni klub</w:t>
      </w:r>
      <w:r w:rsidRPr="00CE03B0">
        <w:rPr>
          <w:rFonts w:ascii="Gotham Book" w:hAnsi="Gotham Book"/>
          <w:sz w:val="24"/>
          <w:szCs w:val="24"/>
        </w:rPr>
        <w:t xml:space="preserve"> – klub </w:t>
      </w:r>
      <w:r w:rsidR="005224F1">
        <w:rPr>
          <w:rFonts w:ascii="Gotham Book" w:hAnsi="Gotham Book"/>
          <w:sz w:val="24"/>
          <w:szCs w:val="24"/>
        </w:rPr>
        <w:t>d</w:t>
      </w:r>
      <w:r w:rsidRPr="00CE03B0">
        <w:rPr>
          <w:rFonts w:ascii="Gotham Book" w:hAnsi="Gotham Book"/>
          <w:sz w:val="24"/>
          <w:szCs w:val="24"/>
        </w:rPr>
        <w:t>rug</w:t>
      </w:r>
      <w:r w:rsidR="005224F1">
        <w:rPr>
          <w:rFonts w:ascii="Gotham Book" w:hAnsi="Gotham Book"/>
          <w:sz w:val="24"/>
          <w:szCs w:val="24"/>
        </w:rPr>
        <w:t>og</w:t>
      </w:r>
      <w:r w:rsidR="00D70DAD">
        <w:rPr>
          <w:rFonts w:ascii="Gotham Book" w:hAnsi="Gotham Book"/>
          <w:sz w:val="24"/>
          <w:szCs w:val="24"/>
        </w:rPr>
        <w:t>,</w:t>
      </w:r>
      <w:r w:rsidRPr="00CE03B0">
        <w:rPr>
          <w:rFonts w:ascii="Gotham Book" w:hAnsi="Gotham Book"/>
          <w:sz w:val="24"/>
          <w:szCs w:val="24"/>
        </w:rPr>
        <w:t xml:space="preserve"> </w:t>
      </w:r>
      <w:r w:rsidR="005224F1">
        <w:rPr>
          <w:rFonts w:ascii="Gotham Book" w:hAnsi="Gotham Book"/>
          <w:sz w:val="24"/>
          <w:szCs w:val="24"/>
        </w:rPr>
        <w:t>t</w:t>
      </w:r>
      <w:r w:rsidRPr="00CE03B0">
        <w:rPr>
          <w:rFonts w:ascii="Gotham Book" w:hAnsi="Gotham Book"/>
          <w:sz w:val="24"/>
          <w:szCs w:val="24"/>
        </w:rPr>
        <w:t>reće</w:t>
      </w:r>
      <w:r w:rsidR="005224F1">
        <w:rPr>
          <w:rFonts w:ascii="Gotham Book" w:hAnsi="Gotham Book"/>
          <w:sz w:val="24"/>
          <w:szCs w:val="24"/>
        </w:rPr>
        <w:t>g</w:t>
      </w:r>
      <w:r w:rsidR="00D70DAD">
        <w:rPr>
          <w:rFonts w:ascii="Gotham Book" w:hAnsi="Gotham Book"/>
          <w:sz w:val="24"/>
          <w:szCs w:val="24"/>
        </w:rPr>
        <w:t xml:space="preserve"> il</w:t>
      </w:r>
      <w:r w:rsidR="00D70DAD" w:rsidRPr="001D0E99">
        <w:rPr>
          <w:rFonts w:ascii="Gotham Book" w:hAnsi="Gotham Book"/>
          <w:sz w:val="24"/>
          <w:szCs w:val="24"/>
        </w:rPr>
        <w:t>i četvrtog</w:t>
      </w:r>
      <w:r w:rsidRPr="001D0E99">
        <w:rPr>
          <w:rFonts w:ascii="Gotham Book" w:hAnsi="Gotham Book"/>
          <w:sz w:val="24"/>
          <w:szCs w:val="24"/>
        </w:rPr>
        <w:t xml:space="preserve"> </w:t>
      </w:r>
      <w:r w:rsidR="005224F1">
        <w:rPr>
          <w:rFonts w:ascii="Gotham Book" w:hAnsi="Gotham Book"/>
          <w:sz w:val="24"/>
          <w:szCs w:val="24"/>
        </w:rPr>
        <w:t>stupnja</w:t>
      </w:r>
      <w:r w:rsidR="00D70DAD">
        <w:rPr>
          <w:rFonts w:ascii="Gotham Book" w:hAnsi="Gotham Book"/>
          <w:sz w:val="24"/>
          <w:szCs w:val="24"/>
        </w:rPr>
        <w:t xml:space="preserve"> natjecanja</w:t>
      </w:r>
      <w:r w:rsidRPr="00CE03B0">
        <w:rPr>
          <w:rFonts w:ascii="Gotham Book" w:hAnsi="Gotham Book"/>
          <w:sz w:val="24"/>
          <w:szCs w:val="24"/>
        </w:rPr>
        <w:t xml:space="preserve"> koji ima zaključen ugovor o suradnji s </w:t>
      </w:r>
      <w:r w:rsidRPr="001D0E99">
        <w:rPr>
          <w:rFonts w:ascii="Gotham Book" w:hAnsi="Gotham Book"/>
          <w:sz w:val="24"/>
          <w:szCs w:val="24"/>
        </w:rPr>
        <w:t xml:space="preserve">klubom </w:t>
      </w:r>
      <w:r w:rsidR="00D70DAD" w:rsidRPr="001D0E99">
        <w:rPr>
          <w:rFonts w:ascii="Gotham Book" w:hAnsi="Gotham Book"/>
          <w:sz w:val="24"/>
          <w:szCs w:val="24"/>
        </w:rPr>
        <w:t xml:space="preserve">višeg </w:t>
      </w:r>
      <w:r w:rsidR="005224F1">
        <w:rPr>
          <w:rFonts w:ascii="Gotham Book" w:hAnsi="Gotham Book"/>
          <w:sz w:val="24"/>
          <w:szCs w:val="24"/>
        </w:rPr>
        <w:t>stupnja natjecanja.</w:t>
      </w:r>
    </w:p>
    <w:p w14:paraId="1FF07D56" w14:textId="77777777" w:rsidR="00A873F5" w:rsidRPr="00CE03B0" w:rsidRDefault="00A873F5" w:rsidP="00A873F5">
      <w:pPr>
        <w:pStyle w:val="Bezproreda"/>
        <w:jc w:val="center"/>
        <w:rPr>
          <w:rFonts w:ascii="Gotham Book" w:hAnsi="Gotham Book"/>
          <w:sz w:val="24"/>
          <w:szCs w:val="24"/>
        </w:rPr>
      </w:pPr>
    </w:p>
    <w:p w14:paraId="680505B6" w14:textId="77777777" w:rsidR="00305D1E" w:rsidRPr="00CE03B0" w:rsidRDefault="00305D1E" w:rsidP="00305D1E">
      <w:pPr>
        <w:pStyle w:val="Bezproreda"/>
        <w:jc w:val="center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>Članak 3.</w:t>
      </w:r>
    </w:p>
    <w:p w14:paraId="23B8FD2C" w14:textId="77777777" w:rsidR="00305D1E" w:rsidRPr="00CE03B0" w:rsidRDefault="00305D1E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0AD54399" w14:textId="1BB0A04F" w:rsidR="00A873F5" w:rsidRPr="001D0E99" w:rsidRDefault="00DE0EAF" w:rsidP="00DE0EAF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AC0F2C">
        <w:rPr>
          <w:rFonts w:ascii="Gotham Book" w:hAnsi="Gotham Book"/>
          <w:sz w:val="24"/>
          <w:szCs w:val="24"/>
        </w:rPr>
        <w:t>1) Ugovore o suradnji u smislu ovog Pravilnika mogu zaključiti klubovi prvog stupnja natjecanja muškog nogometa s klubovima drugog, trećeg i četvrtog stupnja natjecanja muškog nogometa, klubovi drugog stupnja natjecanja s klubovima trećeg i četvrtog stupnja te klubovi trećeg stupnja s klubovima četvrtog stupnja natjecanja</w:t>
      </w:r>
      <w:r>
        <w:rPr>
          <w:rFonts w:ascii="Gotham Book" w:hAnsi="Gotham Book"/>
          <w:sz w:val="24"/>
          <w:szCs w:val="24"/>
        </w:rPr>
        <w:t>.</w:t>
      </w:r>
    </w:p>
    <w:p w14:paraId="328F0A6B" w14:textId="77777777" w:rsidR="00305D1E" w:rsidRPr="001D0E99" w:rsidRDefault="00305D1E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348F6970" w14:textId="47D7254D" w:rsidR="00305D1E" w:rsidRPr="001D0E99" w:rsidRDefault="00305D1E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>2</w:t>
      </w:r>
      <w:r w:rsidRPr="00C4648B">
        <w:rPr>
          <w:rFonts w:ascii="Gotham Book" w:hAnsi="Gotham Book"/>
          <w:sz w:val="24"/>
          <w:szCs w:val="24"/>
        </w:rPr>
        <w:t xml:space="preserve">) </w:t>
      </w:r>
      <w:r w:rsidR="000A58E6" w:rsidRPr="00341EDC">
        <w:rPr>
          <w:rFonts w:ascii="Gotham Book" w:hAnsi="Gotham Book"/>
          <w:sz w:val="24"/>
          <w:szCs w:val="24"/>
        </w:rPr>
        <w:t>Matič</w:t>
      </w:r>
      <w:r w:rsidR="00394BE0" w:rsidRPr="00341EDC">
        <w:rPr>
          <w:rFonts w:ascii="Gotham Book" w:hAnsi="Gotham Book"/>
          <w:sz w:val="24"/>
          <w:szCs w:val="24"/>
        </w:rPr>
        <w:t xml:space="preserve">ni </w:t>
      </w:r>
      <w:r w:rsidR="0092431A" w:rsidRPr="00341EDC">
        <w:rPr>
          <w:rFonts w:ascii="Gotham Book" w:hAnsi="Gotham Book"/>
          <w:sz w:val="24"/>
          <w:szCs w:val="24"/>
        </w:rPr>
        <w:t>k</w:t>
      </w:r>
      <w:r w:rsidRPr="00341EDC">
        <w:rPr>
          <w:rFonts w:ascii="Gotham Book" w:hAnsi="Gotham Book"/>
          <w:sz w:val="24"/>
          <w:szCs w:val="24"/>
        </w:rPr>
        <w:t xml:space="preserve">lub može imati zaključen </w:t>
      </w:r>
      <w:r w:rsidR="005E4DC2">
        <w:rPr>
          <w:rFonts w:ascii="Gotham Book" w:hAnsi="Gotham Book"/>
          <w:sz w:val="24"/>
          <w:szCs w:val="24"/>
        </w:rPr>
        <w:t>u</w:t>
      </w:r>
      <w:r w:rsidRPr="00341EDC">
        <w:rPr>
          <w:rFonts w:ascii="Gotham Book" w:hAnsi="Gotham Book"/>
          <w:sz w:val="24"/>
          <w:szCs w:val="24"/>
        </w:rPr>
        <w:t>govor o suradnji</w:t>
      </w:r>
      <w:r w:rsidR="005E4DC2">
        <w:rPr>
          <w:rFonts w:ascii="Gotham Book" w:hAnsi="Gotham Book"/>
          <w:sz w:val="24"/>
          <w:szCs w:val="24"/>
        </w:rPr>
        <w:t xml:space="preserve"> s </w:t>
      </w:r>
      <w:r w:rsidR="005E4DC2" w:rsidRPr="001D0E99">
        <w:rPr>
          <w:rFonts w:ascii="Gotham Book" w:hAnsi="Gotham Book"/>
          <w:sz w:val="24"/>
          <w:szCs w:val="24"/>
        </w:rPr>
        <w:t>najviše dva kluba</w:t>
      </w:r>
      <w:r w:rsidRPr="001D0E99">
        <w:rPr>
          <w:rFonts w:ascii="Gotham Book" w:hAnsi="Gotham Book"/>
          <w:sz w:val="24"/>
          <w:szCs w:val="24"/>
        </w:rPr>
        <w:t xml:space="preserve"> u </w:t>
      </w:r>
      <w:r w:rsidR="005E4DC2" w:rsidRPr="001D0E99">
        <w:rPr>
          <w:rFonts w:ascii="Gotham Book" w:hAnsi="Gotham Book"/>
          <w:sz w:val="24"/>
          <w:szCs w:val="24"/>
        </w:rPr>
        <w:t>jednom</w:t>
      </w:r>
      <w:r w:rsidRPr="001D0E99">
        <w:rPr>
          <w:rFonts w:ascii="Gotham Book" w:hAnsi="Gotham Book"/>
          <w:sz w:val="24"/>
          <w:szCs w:val="24"/>
        </w:rPr>
        <w:t xml:space="preserve"> stupnju natjecanja</w:t>
      </w:r>
      <w:r w:rsidR="005E4DC2" w:rsidRPr="001D0E99">
        <w:rPr>
          <w:rFonts w:ascii="Gotham Book" w:hAnsi="Gotham Book"/>
          <w:sz w:val="24"/>
          <w:szCs w:val="24"/>
        </w:rPr>
        <w:t xml:space="preserve"> u kojima ukupno može ugovoren nastup najviše deset mladih igrača</w:t>
      </w:r>
      <w:r w:rsidR="00CA5F19" w:rsidRPr="001D0E99">
        <w:rPr>
          <w:rFonts w:ascii="Gotham Book" w:hAnsi="Gotham Book"/>
          <w:sz w:val="24"/>
          <w:szCs w:val="24"/>
        </w:rPr>
        <w:t xml:space="preserve"> u određenom stupnju natjecanja.</w:t>
      </w:r>
    </w:p>
    <w:p w14:paraId="0CE01D37" w14:textId="77777777" w:rsidR="00394BE0" w:rsidRPr="00341EDC" w:rsidRDefault="00394BE0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0CCD7A9C" w14:textId="3673DC35" w:rsidR="00394BE0" w:rsidRPr="001D0E99" w:rsidRDefault="00394BE0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341EDC">
        <w:rPr>
          <w:rFonts w:ascii="Gotham Book" w:hAnsi="Gotham Book"/>
          <w:sz w:val="24"/>
          <w:szCs w:val="24"/>
        </w:rPr>
        <w:t xml:space="preserve">3) Ugovorni klub može imati ugovor o suradnji </w:t>
      </w:r>
      <w:r w:rsidR="00CA5F19" w:rsidRPr="001D0E99">
        <w:rPr>
          <w:rFonts w:ascii="Gotham Book" w:hAnsi="Gotham Book"/>
          <w:sz w:val="24"/>
          <w:szCs w:val="24"/>
        </w:rPr>
        <w:t xml:space="preserve">s najviše dva </w:t>
      </w:r>
      <w:r w:rsidR="000A58E6" w:rsidRPr="001D0E99">
        <w:rPr>
          <w:rFonts w:ascii="Gotham Book" w:hAnsi="Gotham Book"/>
          <w:sz w:val="24"/>
          <w:szCs w:val="24"/>
        </w:rPr>
        <w:t>matičn</w:t>
      </w:r>
      <w:r w:rsidR="00CA5F19" w:rsidRPr="001D0E99">
        <w:rPr>
          <w:rFonts w:ascii="Gotham Book" w:hAnsi="Gotham Book"/>
          <w:sz w:val="24"/>
          <w:szCs w:val="24"/>
        </w:rPr>
        <w:t>a</w:t>
      </w:r>
      <w:r w:rsidRPr="001D0E99">
        <w:rPr>
          <w:rFonts w:ascii="Gotham Book" w:hAnsi="Gotham Book"/>
          <w:sz w:val="24"/>
          <w:szCs w:val="24"/>
        </w:rPr>
        <w:t xml:space="preserve"> klub</w:t>
      </w:r>
      <w:r w:rsidR="00CA5F19" w:rsidRPr="001D0E99">
        <w:rPr>
          <w:rFonts w:ascii="Gotham Book" w:hAnsi="Gotham Book"/>
          <w:sz w:val="24"/>
          <w:szCs w:val="24"/>
        </w:rPr>
        <w:t>a</w:t>
      </w:r>
      <w:r w:rsidR="005E4DC2" w:rsidRPr="001D0E99">
        <w:rPr>
          <w:rFonts w:ascii="Gotham Book" w:hAnsi="Gotham Book"/>
          <w:sz w:val="24"/>
          <w:szCs w:val="24"/>
        </w:rPr>
        <w:t xml:space="preserve"> u istom stupnju natj</w:t>
      </w:r>
      <w:r w:rsidR="00332B03">
        <w:rPr>
          <w:rFonts w:ascii="Gotham Book" w:hAnsi="Gotham Book"/>
          <w:sz w:val="24"/>
          <w:szCs w:val="24"/>
        </w:rPr>
        <w:t>e</w:t>
      </w:r>
      <w:r w:rsidR="005E4DC2" w:rsidRPr="001D0E99">
        <w:rPr>
          <w:rFonts w:ascii="Gotham Book" w:hAnsi="Gotham Book"/>
          <w:sz w:val="24"/>
          <w:szCs w:val="24"/>
        </w:rPr>
        <w:t>canja.</w:t>
      </w:r>
    </w:p>
    <w:p w14:paraId="1ED6C523" w14:textId="77777777" w:rsidR="00394BE0" w:rsidRPr="005E4DC2" w:rsidRDefault="00394BE0" w:rsidP="00A873F5">
      <w:pPr>
        <w:pStyle w:val="Bezproreda"/>
        <w:jc w:val="both"/>
        <w:rPr>
          <w:rFonts w:ascii="Gotham Book" w:hAnsi="Gotham Book"/>
          <w:color w:val="FF0000"/>
          <w:sz w:val="24"/>
          <w:szCs w:val="24"/>
        </w:rPr>
      </w:pPr>
    </w:p>
    <w:p w14:paraId="5D34ADD9" w14:textId="22DF8F29" w:rsidR="00394BE0" w:rsidRPr="00A7025C" w:rsidRDefault="00394BE0" w:rsidP="00A873F5">
      <w:pPr>
        <w:pStyle w:val="Bezproreda"/>
        <w:jc w:val="both"/>
        <w:rPr>
          <w:rFonts w:ascii="Gotham Book" w:hAnsi="Gotham Book"/>
          <w:color w:val="0070C0"/>
          <w:sz w:val="24"/>
          <w:szCs w:val="24"/>
        </w:rPr>
      </w:pPr>
      <w:r w:rsidRPr="00341EDC">
        <w:rPr>
          <w:rFonts w:ascii="Gotham Book" w:hAnsi="Gotham Book"/>
          <w:sz w:val="24"/>
          <w:szCs w:val="24"/>
        </w:rPr>
        <w:t>4) Klub koji ima svoju</w:t>
      </w:r>
      <w:r w:rsidR="000A58E6" w:rsidRPr="00341EDC">
        <w:rPr>
          <w:rFonts w:ascii="Gotham Book" w:hAnsi="Gotham Book"/>
          <w:sz w:val="24"/>
          <w:szCs w:val="24"/>
        </w:rPr>
        <w:t xml:space="preserve"> drugu</w:t>
      </w:r>
      <w:r w:rsidRPr="00341EDC">
        <w:rPr>
          <w:rFonts w:ascii="Gotham Book" w:hAnsi="Gotham Book"/>
          <w:sz w:val="24"/>
          <w:szCs w:val="24"/>
        </w:rPr>
        <w:t xml:space="preserve"> </w:t>
      </w:r>
      <w:r w:rsidR="000A58E6" w:rsidRPr="00341EDC">
        <w:rPr>
          <w:rFonts w:ascii="Gotham Book" w:hAnsi="Gotham Book"/>
          <w:sz w:val="24"/>
          <w:szCs w:val="24"/>
        </w:rPr>
        <w:t>momčad</w:t>
      </w:r>
      <w:r w:rsidRPr="00341EDC">
        <w:rPr>
          <w:rFonts w:ascii="Gotham Book" w:hAnsi="Gotham Book"/>
          <w:sz w:val="24"/>
          <w:szCs w:val="24"/>
        </w:rPr>
        <w:t xml:space="preserve"> u </w:t>
      </w:r>
      <w:r w:rsidR="00341EDC" w:rsidRPr="00341EDC">
        <w:rPr>
          <w:rFonts w:ascii="Gotham Book" w:hAnsi="Gotham Book"/>
          <w:sz w:val="24"/>
          <w:szCs w:val="24"/>
        </w:rPr>
        <w:t xml:space="preserve">redovnom </w:t>
      </w:r>
      <w:r w:rsidR="000A58E6" w:rsidRPr="00341EDC">
        <w:rPr>
          <w:rFonts w:ascii="Gotham Book" w:hAnsi="Gotham Book"/>
          <w:sz w:val="24"/>
          <w:szCs w:val="24"/>
        </w:rPr>
        <w:t>natjecanj</w:t>
      </w:r>
      <w:r w:rsidR="00341EDC" w:rsidRPr="00341EDC">
        <w:rPr>
          <w:rFonts w:ascii="Gotham Book" w:hAnsi="Gotham Book"/>
          <w:sz w:val="24"/>
          <w:szCs w:val="24"/>
        </w:rPr>
        <w:t>u</w:t>
      </w:r>
      <w:r w:rsidR="000A58E6" w:rsidRPr="00341EDC">
        <w:rPr>
          <w:rFonts w:ascii="Gotham Book" w:hAnsi="Gotham Book"/>
          <w:sz w:val="24"/>
          <w:szCs w:val="24"/>
        </w:rPr>
        <w:t xml:space="preserve"> ne može zaključivati</w:t>
      </w:r>
      <w:r w:rsidRPr="00341EDC">
        <w:rPr>
          <w:rFonts w:ascii="Gotham Book" w:hAnsi="Gotham Book"/>
          <w:sz w:val="24"/>
          <w:szCs w:val="24"/>
        </w:rPr>
        <w:t xml:space="preserve"> ugovore o suradnji s </w:t>
      </w:r>
      <w:r w:rsidR="00EB1824" w:rsidRPr="00503D69">
        <w:rPr>
          <w:rFonts w:ascii="Gotham Book" w:hAnsi="Gotham Book"/>
          <w:sz w:val="24"/>
          <w:szCs w:val="24"/>
        </w:rPr>
        <w:t>drugim klubom u istom stupnju natjecanja</w:t>
      </w:r>
      <w:r w:rsidR="00A7025C" w:rsidRPr="00503D69">
        <w:rPr>
          <w:rFonts w:ascii="Gotham Book" w:hAnsi="Gotham Book"/>
          <w:sz w:val="24"/>
          <w:szCs w:val="24"/>
        </w:rPr>
        <w:t xml:space="preserve"> u kojem se natječe njegova druga momčad</w:t>
      </w:r>
      <w:r w:rsidR="00A7025C">
        <w:rPr>
          <w:rFonts w:ascii="Gotham Book" w:hAnsi="Gotham Book"/>
          <w:color w:val="0070C0"/>
          <w:sz w:val="24"/>
          <w:szCs w:val="24"/>
        </w:rPr>
        <w:t>.</w:t>
      </w:r>
    </w:p>
    <w:p w14:paraId="7CCCBADC" w14:textId="77777777" w:rsidR="00BA412C" w:rsidRPr="00341EDC" w:rsidRDefault="00BA412C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55298D92" w14:textId="2EAFA217" w:rsidR="00BA412C" w:rsidRPr="00CE03B0" w:rsidRDefault="00394BE0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lastRenderedPageBreak/>
        <w:t>5</w:t>
      </w:r>
      <w:r w:rsidR="00BA412C" w:rsidRPr="00CE03B0">
        <w:rPr>
          <w:rFonts w:ascii="Gotham Book" w:hAnsi="Gotham Book"/>
          <w:sz w:val="24"/>
          <w:szCs w:val="24"/>
        </w:rPr>
        <w:t>) Ugovori o suradnji trebaju se dostaviti Komisiji za ovjeru registracija klubova i igrača HNS radi evidencije.</w:t>
      </w:r>
    </w:p>
    <w:p w14:paraId="3628F96C" w14:textId="77777777" w:rsidR="00305D1E" w:rsidRPr="00CE03B0" w:rsidRDefault="00305D1E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5CF586D7" w14:textId="1F4578D1" w:rsidR="00305D1E" w:rsidRPr="00341EDC" w:rsidRDefault="00394BE0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6</w:t>
      </w:r>
      <w:r w:rsidR="00305D1E" w:rsidRPr="00CE03B0">
        <w:rPr>
          <w:rFonts w:ascii="Gotham Book" w:hAnsi="Gotham Book"/>
          <w:sz w:val="24"/>
          <w:szCs w:val="24"/>
        </w:rPr>
        <w:t xml:space="preserve">) Ugovori o suradnji zaključuju se u trajanju od najduže jedne natjecateljske godine i </w:t>
      </w:r>
      <w:r w:rsidR="00305D1E" w:rsidRPr="00341EDC">
        <w:rPr>
          <w:rFonts w:ascii="Gotham Book" w:hAnsi="Gotham Book"/>
          <w:sz w:val="24"/>
          <w:szCs w:val="24"/>
        </w:rPr>
        <w:t xml:space="preserve">traju </w:t>
      </w:r>
      <w:r w:rsidRPr="00341EDC">
        <w:rPr>
          <w:rFonts w:ascii="Gotham Book" w:hAnsi="Gotham Book"/>
          <w:sz w:val="24"/>
          <w:szCs w:val="24"/>
        </w:rPr>
        <w:t xml:space="preserve">zaključno </w:t>
      </w:r>
      <w:r w:rsidR="00305D1E" w:rsidRPr="00341EDC">
        <w:rPr>
          <w:rFonts w:ascii="Gotham Book" w:hAnsi="Gotham Book"/>
          <w:sz w:val="24"/>
          <w:szCs w:val="24"/>
        </w:rPr>
        <w:t>do 30. lipnja tekuće</w:t>
      </w:r>
      <w:r w:rsidR="004114F2" w:rsidRPr="00341EDC">
        <w:rPr>
          <w:rFonts w:ascii="Gotham Book" w:hAnsi="Gotham Book"/>
          <w:sz w:val="24"/>
          <w:szCs w:val="24"/>
        </w:rPr>
        <w:t xml:space="preserve"> natjecateljske</w:t>
      </w:r>
      <w:r w:rsidR="00305D1E" w:rsidRPr="00341EDC">
        <w:rPr>
          <w:rFonts w:ascii="Gotham Book" w:hAnsi="Gotham Book"/>
          <w:sz w:val="24"/>
          <w:szCs w:val="24"/>
        </w:rPr>
        <w:t xml:space="preserve"> godine.</w:t>
      </w:r>
    </w:p>
    <w:p w14:paraId="5242C171" w14:textId="77777777" w:rsidR="00BA412C" w:rsidRPr="00341EDC" w:rsidRDefault="00BA412C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6603F5FF" w14:textId="653A04B6" w:rsidR="00BA412C" w:rsidRPr="00341EDC" w:rsidRDefault="00394BE0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341EDC">
        <w:rPr>
          <w:rFonts w:ascii="Gotham Book" w:hAnsi="Gotham Book"/>
          <w:sz w:val="24"/>
          <w:szCs w:val="24"/>
        </w:rPr>
        <w:t>7</w:t>
      </w:r>
      <w:r w:rsidR="00BA412C" w:rsidRPr="00341EDC">
        <w:rPr>
          <w:rFonts w:ascii="Gotham Book" w:hAnsi="Gotham Book"/>
          <w:sz w:val="24"/>
          <w:szCs w:val="24"/>
        </w:rPr>
        <w:t>) Ugovori o suradnji mogu se zaključivati samo tijekom prijelaznog roka.</w:t>
      </w:r>
    </w:p>
    <w:p w14:paraId="2A428010" w14:textId="77777777" w:rsidR="00394BE0" w:rsidRPr="00341EDC" w:rsidRDefault="00394BE0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65DC4F61" w14:textId="31F8BF1C" w:rsidR="00BA412C" w:rsidRDefault="00394BE0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341EDC">
        <w:rPr>
          <w:rFonts w:ascii="Gotham Book" w:hAnsi="Gotham Book"/>
          <w:sz w:val="24"/>
          <w:szCs w:val="24"/>
        </w:rPr>
        <w:t>8</w:t>
      </w:r>
      <w:r w:rsidR="00BA412C" w:rsidRPr="00341EDC">
        <w:rPr>
          <w:rFonts w:ascii="Gotham Book" w:hAnsi="Gotham Book"/>
          <w:sz w:val="24"/>
          <w:szCs w:val="24"/>
        </w:rPr>
        <w:t xml:space="preserve">) Klubovi mogu ugovor o suradnji </w:t>
      </w:r>
      <w:r w:rsidR="00BA412C" w:rsidRPr="005224F1">
        <w:rPr>
          <w:rFonts w:ascii="Gotham Book" w:hAnsi="Gotham Book"/>
          <w:sz w:val="24"/>
          <w:szCs w:val="24"/>
        </w:rPr>
        <w:t>sporazumno raskinuti</w:t>
      </w:r>
      <w:r w:rsidR="00BA412C" w:rsidRPr="00341EDC">
        <w:rPr>
          <w:rFonts w:ascii="Gotham Book" w:hAnsi="Gotham Book"/>
          <w:sz w:val="24"/>
          <w:szCs w:val="24"/>
        </w:rPr>
        <w:t xml:space="preserve"> i prije isteka roka na koji su zaključeni, a takav se sporazum treba dostaviti Komisiji za ovjeru registracija klubova i igrača. Prestankom važenja ugovora o suradnji prestaje i pravo mladih igrača da nastupaju za ugovorni klub.</w:t>
      </w:r>
      <w:r w:rsidR="00C4648B" w:rsidRPr="00341EDC">
        <w:rPr>
          <w:rFonts w:ascii="Gotham Book" w:hAnsi="Gotham Book"/>
          <w:sz w:val="24"/>
          <w:szCs w:val="24"/>
        </w:rPr>
        <w:t xml:space="preserve"> Sporazumni raskid između klubova može se </w:t>
      </w:r>
      <w:r w:rsidR="00341EDC" w:rsidRPr="00341EDC">
        <w:rPr>
          <w:rFonts w:ascii="Gotham Book" w:hAnsi="Gotham Book"/>
          <w:sz w:val="24"/>
          <w:szCs w:val="24"/>
        </w:rPr>
        <w:t>zaključiti</w:t>
      </w:r>
      <w:r w:rsidR="00C4648B" w:rsidRPr="00341EDC">
        <w:rPr>
          <w:rFonts w:ascii="Gotham Book" w:hAnsi="Gotham Book"/>
          <w:sz w:val="24"/>
          <w:szCs w:val="24"/>
        </w:rPr>
        <w:t xml:space="preserve"> samo </w:t>
      </w:r>
      <w:r w:rsidR="000A58E6" w:rsidRPr="00341EDC">
        <w:rPr>
          <w:rFonts w:ascii="Gotham Book" w:hAnsi="Gotham Book"/>
          <w:sz w:val="24"/>
          <w:szCs w:val="24"/>
        </w:rPr>
        <w:t>tijekom trajanja</w:t>
      </w:r>
      <w:r w:rsidR="00C4648B" w:rsidRPr="00341EDC">
        <w:rPr>
          <w:rFonts w:ascii="Gotham Book" w:hAnsi="Gotham Book"/>
          <w:sz w:val="24"/>
          <w:szCs w:val="24"/>
        </w:rPr>
        <w:t xml:space="preserve"> prije</w:t>
      </w:r>
      <w:r w:rsidR="000A58E6" w:rsidRPr="00341EDC">
        <w:rPr>
          <w:rFonts w:ascii="Gotham Book" w:hAnsi="Gotham Book"/>
          <w:sz w:val="24"/>
          <w:szCs w:val="24"/>
        </w:rPr>
        <w:t>la</w:t>
      </w:r>
      <w:r w:rsidR="00C4648B" w:rsidRPr="00341EDC">
        <w:rPr>
          <w:rFonts w:ascii="Gotham Book" w:hAnsi="Gotham Book"/>
          <w:sz w:val="24"/>
          <w:szCs w:val="24"/>
        </w:rPr>
        <w:t>zno</w:t>
      </w:r>
      <w:r w:rsidR="000A58E6" w:rsidRPr="00341EDC">
        <w:rPr>
          <w:rFonts w:ascii="Gotham Book" w:hAnsi="Gotham Book"/>
          <w:sz w:val="24"/>
          <w:szCs w:val="24"/>
        </w:rPr>
        <w:t>g</w:t>
      </w:r>
      <w:r w:rsidR="00C4648B" w:rsidRPr="00341EDC">
        <w:rPr>
          <w:rFonts w:ascii="Gotham Book" w:hAnsi="Gotham Book"/>
          <w:sz w:val="24"/>
          <w:szCs w:val="24"/>
        </w:rPr>
        <w:t xml:space="preserve"> rok</w:t>
      </w:r>
      <w:r w:rsidR="000A58E6" w:rsidRPr="00341EDC">
        <w:rPr>
          <w:rFonts w:ascii="Gotham Book" w:hAnsi="Gotham Book"/>
          <w:sz w:val="24"/>
          <w:szCs w:val="24"/>
        </w:rPr>
        <w:t>a</w:t>
      </w:r>
      <w:r w:rsidR="00C4648B" w:rsidRPr="00341EDC">
        <w:rPr>
          <w:rFonts w:ascii="Gotham Book" w:hAnsi="Gotham Book"/>
          <w:sz w:val="24"/>
          <w:szCs w:val="24"/>
        </w:rPr>
        <w:t>.</w:t>
      </w:r>
    </w:p>
    <w:p w14:paraId="44D796C1" w14:textId="77777777" w:rsidR="00DA1D4C" w:rsidRDefault="00DA1D4C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1DBF4381" w14:textId="0E8CE8B1" w:rsidR="00DA1D4C" w:rsidRPr="00341EDC" w:rsidRDefault="00DA1D4C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9) Ako matični ili ugovorni klub tijekom trajanja ugovora o suradnji iz bilo kojeg razloga prestanu s natjecanjem seniorske momčadi, ugovor o suradnji automatski prestaje važiti.</w:t>
      </w:r>
    </w:p>
    <w:p w14:paraId="4FDE34A6" w14:textId="77777777" w:rsidR="00305D1E" w:rsidRPr="00CE03B0" w:rsidRDefault="00305D1E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3C8C54C8" w14:textId="55FE6A25" w:rsidR="00607A09" w:rsidRDefault="00DA1D4C" w:rsidP="00C149E4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10</w:t>
      </w:r>
      <w:r w:rsidR="00305D1E" w:rsidRPr="00CE03B0">
        <w:rPr>
          <w:rFonts w:ascii="Gotham Book" w:hAnsi="Gotham Book"/>
          <w:sz w:val="24"/>
          <w:szCs w:val="24"/>
        </w:rPr>
        <w:t>) Klubovi nakon isteka ugovora o suradnji mogu zaključiti no</w:t>
      </w:r>
      <w:r w:rsidR="00C4648B">
        <w:rPr>
          <w:rFonts w:ascii="Gotham Book" w:hAnsi="Gotham Book"/>
          <w:sz w:val="24"/>
          <w:szCs w:val="24"/>
        </w:rPr>
        <w:t>ve međusobne ugovore o suradnji.</w:t>
      </w:r>
    </w:p>
    <w:p w14:paraId="068CB922" w14:textId="77777777" w:rsidR="001300D9" w:rsidRDefault="001300D9" w:rsidP="00C149E4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1F4748DA" w14:textId="1E50FE18" w:rsidR="00341EDC" w:rsidRDefault="00341EDC" w:rsidP="00C149E4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1</w:t>
      </w:r>
      <w:r w:rsidR="00DA1D4C">
        <w:rPr>
          <w:rFonts w:ascii="Gotham Book" w:hAnsi="Gotham Book"/>
          <w:sz w:val="24"/>
          <w:szCs w:val="24"/>
        </w:rPr>
        <w:t>1</w:t>
      </w:r>
      <w:r>
        <w:rPr>
          <w:rFonts w:ascii="Gotham Book" w:hAnsi="Gotham Book"/>
          <w:sz w:val="24"/>
          <w:szCs w:val="24"/>
        </w:rPr>
        <w:t>) Izvršni odbor utvrđuje u obliku obrasca ugovora minimum uvjeta koje ugovor o suradnji treba sadržavati. Matični klub i ugovorni klub ne mogu ugovarati odredbe koje bi bile u suprotnosti s ovim Pravilnikom ili obrascem ugovora, a u suprotnom će takve odredbe biti ništetne.</w:t>
      </w:r>
    </w:p>
    <w:p w14:paraId="0CC28EEB" w14:textId="77777777" w:rsidR="00341EDC" w:rsidRDefault="00341EDC" w:rsidP="00C149E4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4ADF1CB8" w14:textId="59D7DAA0" w:rsidR="00305D1E" w:rsidRPr="00CE03B0" w:rsidRDefault="00305D1E" w:rsidP="00305D1E">
      <w:pPr>
        <w:pStyle w:val="Bezproreda"/>
        <w:jc w:val="center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>Članak 4.</w:t>
      </w:r>
    </w:p>
    <w:p w14:paraId="6C5D9F93" w14:textId="77777777" w:rsidR="00305D1E" w:rsidRPr="00CE03B0" w:rsidRDefault="00305D1E" w:rsidP="00305D1E">
      <w:pPr>
        <w:pStyle w:val="Bezproreda"/>
        <w:jc w:val="center"/>
        <w:rPr>
          <w:rFonts w:ascii="Gotham Book" w:hAnsi="Gotham Book"/>
          <w:sz w:val="24"/>
          <w:szCs w:val="24"/>
        </w:rPr>
      </w:pPr>
    </w:p>
    <w:p w14:paraId="5EBFB759" w14:textId="302CF5B5" w:rsidR="00305D1E" w:rsidRDefault="00BA412C" w:rsidP="00305D1E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 xml:space="preserve">1) </w:t>
      </w:r>
      <w:r w:rsidR="00DE0EAF" w:rsidRPr="00AC0F2C">
        <w:rPr>
          <w:rFonts w:ascii="Gotham Book" w:hAnsi="Gotham Book"/>
          <w:sz w:val="24"/>
          <w:szCs w:val="24"/>
        </w:rPr>
        <w:t>Ugovorima o suradnji može se odrediti da igrači registrirani za klub višeg</w:t>
      </w:r>
      <w:r w:rsidR="00DE0EAF" w:rsidRPr="00AC0F2C">
        <w:rPr>
          <w:rFonts w:ascii="Gotham Book" w:hAnsi="Gotham Book"/>
          <w:color w:val="FF0000"/>
          <w:sz w:val="24"/>
          <w:szCs w:val="24"/>
        </w:rPr>
        <w:t xml:space="preserve"> </w:t>
      </w:r>
      <w:r w:rsidR="00DE0EAF" w:rsidRPr="00AC0F2C">
        <w:rPr>
          <w:rFonts w:ascii="Gotham Book" w:hAnsi="Gotham Book"/>
          <w:sz w:val="24"/>
          <w:szCs w:val="24"/>
        </w:rPr>
        <w:t>stupnja natjecanja (matični klub) mogu nastupati za klub nižeg stupnja natjecanja s kojim je zaključen ugovor o suradnji (ugovorni klub). Mladi igrač može tijekom natjecateljske godine nastupiti samo za jedan klub na utakmicama Hrvatskog nogometnog kupa</w:t>
      </w:r>
    </w:p>
    <w:p w14:paraId="5402B4C4" w14:textId="77777777" w:rsidR="00C4648B" w:rsidRPr="00CE03B0" w:rsidRDefault="00C4648B" w:rsidP="00305D1E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54E69872" w14:textId="325BA45E" w:rsidR="000561A7" w:rsidRDefault="00BA412C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 xml:space="preserve">2) </w:t>
      </w:r>
      <w:r w:rsidR="000561A7" w:rsidRPr="00CE03B0">
        <w:rPr>
          <w:rFonts w:ascii="Gotham Book" w:hAnsi="Gotham Book"/>
          <w:sz w:val="24"/>
          <w:szCs w:val="24"/>
        </w:rPr>
        <w:t>Mladi igrači mogu nastupati samo za seniorsku momčad ugovornog kluba.</w:t>
      </w:r>
    </w:p>
    <w:p w14:paraId="020289D3" w14:textId="7D221030" w:rsidR="00C319D1" w:rsidRPr="00CE03B0" w:rsidRDefault="00C319D1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Mladi igrač ne može nastupati za drugu momčad matičnog kluba.</w:t>
      </w:r>
    </w:p>
    <w:p w14:paraId="2D733E8F" w14:textId="77777777" w:rsidR="00124777" w:rsidRPr="00CE03B0" w:rsidRDefault="00124777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3933B211" w14:textId="2F88D74F" w:rsidR="00124777" w:rsidRPr="000915C3" w:rsidRDefault="00A81511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3</w:t>
      </w:r>
      <w:r w:rsidR="00BA412C" w:rsidRPr="00CE03B0">
        <w:rPr>
          <w:rFonts w:ascii="Gotham Book" w:hAnsi="Gotham Book"/>
          <w:sz w:val="24"/>
          <w:szCs w:val="24"/>
        </w:rPr>
        <w:t xml:space="preserve">) </w:t>
      </w:r>
      <w:r w:rsidR="000915C3" w:rsidRPr="00CE03B0">
        <w:rPr>
          <w:rFonts w:ascii="Gotham Book" w:hAnsi="Gotham Book"/>
          <w:sz w:val="24"/>
          <w:szCs w:val="24"/>
        </w:rPr>
        <w:t xml:space="preserve">Mladi igrači imaju pravo nastupa i za svoj matični klub i ugovorni klub, ali ne smiju </w:t>
      </w:r>
      <w:r w:rsidR="000915C3" w:rsidRPr="000915C3">
        <w:rPr>
          <w:rFonts w:ascii="Gotham Book" w:hAnsi="Gotham Book"/>
          <w:sz w:val="24"/>
          <w:szCs w:val="24"/>
        </w:rPr>
        <w:t>nastupiti istoga dana na dvije utakmice. Samo tri mlada igrača s liste</w:t>
      </w:r>
      <w:r w:rsidR="00CA5F19">
        <w:rPr>
          <w:rFonts w:ascii="Gotham Book" w:hAnsi="Gotham Book"/>
          <w:sz w:val="24"/>
          <w:szCs w:val="24"/>
        </w:rPr>
        <w:t xml:space="preserve"> </w:t>
      </w:r>
      <w:r w:rsidR="00CA5F19" w:rsidRPr="001D0E99">
        <w:rPr>
          <w:rFonts w:ascii="Gotham Book" w:hAnsi="Gotham Book"/>
          <w:sz w:val="24"/>
          <w:szCs w:val="24"/>
        </w:rPr>
        <w:t>svih</w:t>
      </w:r>
      <w:r w:rsidR="000915C3" w:rsidRPr="000915C3">
        <w:rPr>
          <w:rFonts w:ascii="Gotham Book" w:hAnsi="Gotham Book"/>
          <w:sz w:val="24"/>
          <w:szCs w:val="24"/>
        </w:rPr>
        <w:t xml:space="preserve"> prijavljenih igrača iz stavka </w:t>
      </w:r>
      <w:r w:rsidR="00D70DAD">
        <w:rPr>
          <w:rFonts w:ascii="Gotham Book" w:hAnsi="Gotham Book"/>
          <w:sz w:val="24"/>
          <w:szCs w:val="24"/>
        </w:rPr>
        <w:t>6</w:t>
      </w:r>
      <w:r w:rsidR="000915C3" w:rsidRPr="000915C3">
        <w:rPr>
          <w:rFonts w:ascii="Gotham Book" w:hAnsi="Gotham Book"/>
          <w:sz w:val="24"/>
          <w:szCs w:val="24"/>
        </w:rPr>
        <w:t>. ovog članka mogu nastupiti za juniorsku momčad (redovnog godišta juniora – ne igrači stariji godinu s pravom nastupa za juniore) matičnog kluba u redovnim natjecanjima</w:t>
      </w:r>
      <w:r w:rsidR="00CA5F19">
        <w:rPr>
          <w:rFonts w:ascii="Gotham Book" w:hAnsi="Gotham Book"/>
          <w:sz w:val="24"/>
          <w:szCs w:val="24"/>
        </w:rPr>
        <w:t>.</w:t>
      </w:r>
    </w:p>
    <w:p w14:paraId="546219B6" w14:textId="77777777" w:rsidR="00DA1D4C" w:rsidRDefault="00DA1D4C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52814657" w14:textId="48B33997" w:rsidR="00DA1D4C" w:rsidRPr="001D0E99" w:rsidRDefault="00DA1D4C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4) Ako matični klub ima dva</w:t>
      </w:r>
      <w:r w:rsidR="005E4DC2">
        <w:rPr>
          <w:rFonts w:ascii="Gotham Book" w:hAnsi="Gotham Book"/>
          <w:sz w:val="24"/>
          <w:szCs w:val="24"/>
        </w:rPr>
        <w:t xml:space="preserve"> ili </w:t>
      </w:r>
      <w:r w:rsidR="005E4DC2" w:rsidRPr="001D0E99">
        <w:rPr>
          <w:rFonts w:ascii="Gotham Book" w:hAnsi="Gotham Book"/>
          <w:sz w:val="24"/>
          <w:szCs w:val="24"/>
        </w:rPr>
        <w:t>više</w:t>
      </w:r>
      <w:r w:rsidRPr="001D0E99">
        <w:rPr>
          <w:rFonts w:ascii="Gotham Book" w:hAnsi="Gotham Book"/>
          <w:sz w:val="24"/>
          <w:szCs w:val="24"/>
        </w:rPr>
        <w:t xml:space="preserve"> ugovora o suradnji</w:t>
      </w:r>
      <w:r w:rsidR="005E4DC2" w:rsidRPr="001D0E99">
        <w:rPr>
          <w:rFonts w:ascii="Gotham Book" w:hAnsi="Gotham Book"/>
          <w:sz w:val="24"/>
          <w:szCs w:val="24"/>
        </w:rPr>
        <w:t xml:space="preserve"> u svim stupnjevima natjecanja</w:t>
      </w:r>
      <w:r w:rsidRPr="001D0E99">
        <w:rPr>
          <w:rFonts w:ascii="Gotham Book" w:hAnsi="Gotham Book"/>
          <w:sz w:val="24"/>
          <w:szCs w:val="24"/>
        </w:rPr>
        <w:t>, isti mladi igrač može biti na listi prijavljenih igrača iz ovog članka samo za jedan ugovorni klub.</w:t>
      </w:r>
    </w:p>
    <w:p w14:paraId="1DBF2E37" w14:textId="4A5CBB16" w:rsidR="00A81511" w:rsidRDefault="00A81511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6282234A" w14:textId="0B024B54" w:rsidR="00A81511" w:rsidRDefault="00DA1D4C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5</w:t>
      </w:r>
      <w:r w:rsidR="00A81511">
        <w:rPr>
          <w:rFonts w:ascii="Gotham Book" w:hAnsi="Gotham Book"/>
          <w:sz w:val="24"/>
          <w:szCs w:val="24"/>
        </w:rPr>
        <w:t xml:space="preserve">) </w:t>
      </w:r>
      <w:r w:rsidR="00A81511" w:rsidRPr="00CE03B0">
        <w:rPr>
          <w:rFonts w:ascii="Gotham Book" w:hAnsi="Gotham Book"/>
          <w:sz w:val="24"/>
          <w:szCs w:val="24"/>
        </w:rPr>
        <w:t>Ako matični i ugovorni klub igraju natjecateljsku utakmicu isti dan, matični klub može uvrstiti u momčad samo jednog mladog igrača bez pisane suglasnosti ugovornog kluba.</w:t>
      </w:r>
    </w:p>
    <w:p w14:paraId="03A54563" w14:textId="77777777" w:rsidR="001300D9" w:rsidRDefault="001300D9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bookmarkStart w:id="0" w:name="_Hlk144212211"/>
    </w:p>
    <w:p w14:paraId="7663AAB2" w14:textId="1CFAD214" w:rsidR="001300D9" w:rsidRPr="00283EB8" w:rsidRDefault="00DA1D4C" w:rsidP="00A873F5">
      <w:pPr>
        <w:pStyle w:val="Bezproreda"/>
        <w:jc w:val="both"/>
        <w:rPr>
          <w:rFonts w:ascii="Gotham Book" w:hAnsi="Gotham Book"/>
          <w:color w:val="FF0000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6</w:t>
      </w:r>
      <w:r w:rsidR="001300D9" w:rsidRPr="00F4560E">
        <w:rPr>
          <w:rFonts w:ascii="Gotham Book" w:hAnsi="Gotham Book"/>
          <w:sz w:val="24"/>
          <w:szCs w:val="24"/>
        </w:rPr>
        <w:t>)</w:t>
      </w:r>
      <w:r w:rsidR="001E1C50">
        <w:rPr>
          <w:rFonts w:ascii="Gotham Book" w:hAnsi="Gotham Book"/>
        </w:rPr>
        <w:t xml:space="preserve"> </w:t>
      </w:r>
      <w:r w:rsidR="001E1C50">
        <w:rPr>
          <w:rFonts w:ascii="Gotham Book" w:hAnsi="Gotham Book"/>
          <w:sz w:val="24"/>
          <w:szCs w:val="24"/>
        </w:rPr>
        <w:t>U</w:t>
      </w:r>
      <w:r w:rsidR="001E1C50" w:rsidRPr="00341EDC">
        <w:rPr>
          <w:rFonts w:ascii="Gotham Book" w:hAnsi="Gotham Book"/>
          <w:sz w:val="24"/>
          <w:szCs w:val="24"/>
        </w:rPr>
        <w:t>govorni klub treba</w:t>
      </w:r>
      <w:r w:rsidR="001E1C50">
        <w:rPr>
          <w:rFonts w:ascii="Gotham Book" w:hAnsi="Gotham Book"/>
          <w:sz w:val="24"/>
          <w:szCs w:val="24"/>
        </w:rPr>
        <w:t xml:space="preserve"> najkasnije do </w:t>
      </w:r>
      <w:r w:rsidR="008F7087" w:rsidRPr="00C6394F">
        <w:rPr>
          <w:rFonts w:ascii="Gotham Book" w:hAnsi="Gotham Book"/>
          <w:sz w:val="24"/>
          <w:szCs w:val="24"/>
        </w:rPr>
        <w:t>završetka ljetnog prijelaznog roka</w:t>
      </w:r>
      <w:r w:rsidR="001E1C50" w:rsidRPr="00C6394F">
        <w:rPr>
          <w:rFonts w:ascii="Gotham Book" w:hAnsi="Gotham Book"/>
          <w:sz w:val="24"/>
          <w:szCs w:val="24"/>
        </w:rPr>
        <w:t xml:space="preserve"> </w:t>
      </w:r>
      <w:r w:rsidR="008F7087" w:rsidRPr="00C6394F">
        <w:rPr>
          <w:rFonts w:ascii="Gotham Book" w:hAnsi="Gotham Book"/>
          <w:sz w:val="24"/>
          <w:szCs w:val="24"/>
        </w:rPr>
        <w:t xml:space="preserve">  </w:t>
      </w:r>
      <w:r w:rsidR="001E1C50" w:rsidRPr="00C6394F">
        <w:rPr>
          <w:rFonts w:ascii="Gotham Book" w:hAnsi="Gotham Book"/>
          <w:sz w:val="24"/>
          <w:szCs w:val="24"/>
        </w:rPr>
        <w:t xml:space="preserve">tekuće natjecateljske godine povjereniku natjecanja prijaviti mlade igrače, i </w:t>
      </w:r>
      <w:r w:rsidR="001E1C50" w:rsidRPr="00C6394F">
        <w:rPr>
          <w:rFonts w:ascii="Gotham Book" w:hAnsi="Gotham Book"/>
          <w:sz w:val="24"/>
          <w:szCs w:val="24"/>
        </w:rPr>
        <w:lastRenderedPageBreak/>
        <w:t xml:space="preserve">to njih najviše </w:t>
      </w:r>
      <w:r w:rsidR="00CA5F19" w:rsidRPr="00C6394F">
        <w:rPr>
          <w:rFonts w:ascii="Gotham Book" w:hAnsi="Gotham Book"/>
          <w:sz w:val="24"/>
          <w:szCs w:val="24"/>
        </w:rPr>
        <w:t>deset</w:t>
      </w:r>
      <w:r w:rsidR="005E4DC2" w:rsidRPr="00C6394F">
        <w:rPr>
          <w:rFonts w:ascii="Gotham Book" w:hAnsi="Gotham Book"/>
          <w:sz w:val="24"/>
          <w:szCs w:val="24"/>
        </w:rPr>
        <w:t xml:space="preserve"> iz svih matičnih klubova</w:t>
      </w:r>
      <w:r w:rsidR="0024462E" w:rsidRPr="00C6394F">
        <w:rPr>
          <w:rFonts w:ascii="Gotham Book" w:hAnsi="Gotham Book"/>
          <w:sz w:val="24"/>
          <w:szCs w:val="24"/>
        </w:rPr>
        <w:t>.</w:t>
      </w:r>
      <w:r w:rsidR="00283EB8" w:rsidRPr="00C6394F">
        <w:rPr>
          <w:rFonts w:ascii="Gotham Book" w:hAnsi="Gotham Book"/>
          <w:sz w:val="24"/>
          <w:szCs w:val="24"/>
        </w:rPr>
        <w:t xml:space="preserve"> Mladi igrači nemaju pravo nastupa za ugovorni klub ako lista nije prijavljena povjereniku natjecanja.</w:t>
      </w:r>
    </w:p>
    <w:bookmarkEnd w:id="0"/>
    <w:p w14:paraId="76CEEF41" w14:textId="7BBD995B" w:rsidR="00A81511" w:rsidRDefault="00A81511" w:rsidP="00A873F5">
      <w:pPr>
        <w:pStyle w:val="Bezproreda"/>
        <w:jc w:val="both"/>
        <w:rPr>
          <w:rFonts w:ascii="Gotham Book" w:hAnsi="Gotham Book"/>
          <w:color w:val="FF0000"/>
          <w:sz w:val="24"/>
          <w:szCs w:val="24"/>
        </w:rPr>
      </w:pPr>
    </w:p>
    <w:p w14:paraId="68377F44" w14:textId="09CB0FDA" w:rsidR="00A873F5" w:rsidRPr="001300D9" w:rsidRDefault="00DA1D4C" w:rsidP="00A873F5">
      <w:pPr>
        <w:pStyle w:val="Bezproreda"/>
        <w:jc w:val="both"/>
        <w:rPr>
          <w:rFonts w:ascii="Gotham Book" w:hAnsi="Gotham Book"/>
          <w:color w:val="FF0000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7</w:t>
      </w:r>
      <w:r w:rsidR="00435A2A" w:rsidRPr="00341EDC">
        <w:rPr>
          <w:rFonts w:ascii="Gotham Book" w:hAnsi="Gotham Book"/>
          <w:sz w:val="24"/>
          <w:szCs w:val="24"/>
        </w:rPr>
        <w:t xml:space="preserve">) </w:t>
      </w:r>
      <w:r w:rsidR="00A873F5" w:rsidRPr="00341EDC">
        <w:rPr>
          <w:rFonts w:ascii="Gotham Book" w:hAnsi="Gotham Book"/>
          <w:sz w:val="24"/>
          <w:szCs w:val="24"/>
        </w:rPr>
        <w:t xml:space="preserve">Najkasnije </w:t>
      </w:r>
      <w:r w:rsidR="008F7087">
        <w:rPr>
          <w:rFonts w:ascii="Gotham Book" w:hAnsi="Gotham Book"/>
          <w:sz w:val="24"/>
          <w:szCs w:val="24"/>
        </w:rPr>
        <w:t xml:space="preserve">do </w:t>
      </w:r>
      <w:r w:rsidR="008F7087" w:rsidRPr="00C6394F">
        <w:rPr>
          <w:rFonts w:ascii="Gotham Book" w:hAnsi="Gotham Book"/>
          <w:sz w:val="24"/>
          <w:szCs w:val="24"/>
        </w:rPr>
        <w:t>završetka zimskog prijelaznog roka</w:t>
      </w:r>
      <w:r w:rsidR="00435A2A" w:rsidRPr="00C6394F">
        <w:rPr>
          <w:rFonts w:ascii="Gotham Book" w:hAnsi="Gotham Book"/>
          <w:sz w:val="24"/>
          <w:szCs w:val="24"/>
        </w:rPr>
        <w:t xml:space="preserve"> k</w:t>
      </w:r>
      <w:r w:rsidR="001300D9" w:rsidRPr="00C6394F">
        <w:rPr>
          <w:rFonts w:ascii="Gotham Book" w:hAnsi="Gotham Book"/>
          <w:sz w:val="24"/>
          <w:szCs w:val="24"/>
        </w:rPr>
        <w:t xml:space="preserve">lubovi </w:t>
      </w:r>
      <w:r w:rsidR="001300D9" w:rsidRPr="005224F1">
        <w:rPr>
          <w:rFonts w:ascii="Gotham Book" w:hAnsi="Gotham Book"/>
          <w:sz w:val="24"/>
          <w:szCs w:val="24"/>
        </w:rPr>
        <w:t xml:space="preserve">mogu napraviti do </w:t>
      </w:r>
      <w:r w:rsidR="005224F1" w:rsidRPr="005224F1">
        <w:rPr>
          <w:rFonts w:ascii="Gotham Book" w:hAnsi="Gotham Book"/>
          <w:sz w:val="24"/>
          <w:szCs w:val="24"/>
        </w:rPr>
        <w:t xml:space="preserve"> pet</w:t>
      </w:r>
      <w:r w:rsidR="0088061F" w:rsidRPr="005224F1">
        <w:rPr>
          <w:rFonts w:ascii="Gotham Book" w:hAnsi="Gotham Book"/>
          <w:sz w:val="24"/>
          <w:szCs w:val="24"/>
        </w:rPr>
        <w:t xml:space="preserve"> </w:t>
      </w:r>
      <w:r w:rsidR="00A873F5" w:rsidRPr="005224F1">
        <w:rPr>
          <w:rFonts w:ascii="Gotham Book" w:hAnsi="Gotham Book"/>
          <w:sz w:val="24"/>
          <w:szCs w:val="24"/>
        </w:rPr>
        <w:t xml:space="preserve">promjena na prijavljenoj listi. </w:t>
      </w:r>
    </w:p>
    <w:p w14:paraId="6CF2CC6A" w14:textId="0997D356" w:rsidR="00A873F5" w:rsidRPr="00341EDC" w:rsidRDefault="00DA1D4C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8</w:t>
      </w:r>
      <w:r w:rsidR="00435A2A" w:rsidRPr="00341EDC">
        <w:rPr>
          <w:rFonts w:ascii="Gotham Book" w:hAnsi="Gotham Book"/>
          <w:sz w:val="24"/>
          <w:szCs w:val="24"/>
        </w:rPr>
        <w:t xml:space="preserve">) </w:t>
      </w:r>
      <w:r w:rsidR="00A873F5" w:rsidRPr="00341EDC">
        <w:rPr>
          <w:rFonts w:ascii="Gotham Book" w:hAnsi="Gotham Book"/>
          <w:sz w:val="24"/>
          <w:szCs w:val="24"/>
        </w:rPr>
        <w:t>Popis</w:t>
      </w:r>
      <w:r w:rsidR="00341EDC" w:rsidRPr="00341EDC">
        <w:rPr>
          <w:rFonts w:ascii="Gotham Book" w:hAnsi="Gotham Book"/>
          <w:sz w:val="24"/>
          <w:szCs w:val="24"/>
        </w:rPr>
        <w:t xml:space="preserve"> prijavljene liste mladih igrača</w:t>
      </w:r>
      <w:r w:rsidR="00A873F5" w:rsidRPr="00341EDC">
        <w:rPr>
          <w:rFonts w:ascii="Gotham Book" w:hAnsi="Gotham Book"/>
          <w:sz w:val="24"/>
          <w:szCs w:val="24"/>
        </w:rPr>
        <w:t xml:space="preserve"> objavljuje</w:t>
      </w:r>
      <w:r w:rsidR="00341EDC" w:rsidRPr="00341EDC">
        <w:rPr>
          <w:rFonts w:ascii="Gotham Book" w:hAnsi="Gotham Book"/>
          <w:sz w:val="24"/>
          <w:szCs w:val="24"/>
        </w:rPr>
        <w:t xml:space="preserve"> se</w:t>
      </w:r>
      <w:r w:rsidR="00A873F5" w:rsidRPr="00341EDC">
        <w:rPr>
          <w:rFonts w:ascii="Gotham Book" w:hAnsi="Gotham Book"/>
          <w:sz w:val="24"/>
          <w:szCs w:val="24"/>
        </w:rPr>
        <w:t xml:space="preserve"> u službenom glasilu n</w:t>
      </w:r>
      <w:r w:rsidR="00C4648B" w:rsidRPr="00341EDC">
        <w:rPr>
          <w:rFonts w:ascii="Gotham Book" w:hAnsi="Gotham Book"/>
          <w:sz w:val="24"/>
          <w:szCs w:val="24"/>
        </w:rPr>
        <w:t>atjecanja u kojem nastupa ugovorni klub.</w:t>
      </w:r>
    </w:p>
    <w:p w14:paraId="3998E828" w14:textId="77777777" w:rsidR="00A873F5" w:rsidRPr="00341EDC" w:rsidRDefault="00A873F5" w:rsidP="00A873F5">
      <w:pPr>
        <w:pStyle w:val="Bezproreda"/>
        <w:jc w:val="both"/>
        <w:rPr>
          <w:rFonts w:ascii="Gotham Book" w:hAnsi="Gotham Book"/>
          <w:b/>
          <w:sz w:val="24"/>
          <w:szCs w:val="24"/>
        </w:rPr>
      </w:pPr>
    </w:p>
    <w:p w14:paraId="3A0F24DE" w14:textId="4943C994" w:rsidR="00A873F5" w:rsidRPr="00341EDC" w:rsidRDefault="00DA1D4C" w:rsidP="00A873F5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9</w:t>
      </w:r>
      <w:r w:rsidR="00435A2A" w:rsidRPr="00341EDC">
        <w:rPr>
          <w:rFonts w:ascii="Gotham Book" w:hAnsi="Gotham Book"/>
          <w:sz w:val="24"/>
          <w:szCs w:val="24"/>
        </w:rPr>
        <w:t>) Mladi igrači koji su strani državljani prilikom nastupa za ugovorni klub ubrajaju se u ukupni broj igrača stranih državljana koji imaju pravo nastupa u određenom stupnju natjecanja.</w:t>
      </w:r>
    </w:p>
    <w:p w14:paraId="7206266C" w14:textId="77777777" w:rsidR="00435A2A" w:rsidRPr="00CE03B0" w:rsidRDefault="00A873F5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ab/>
      </w:r>
    </w:p>
    <w:p w14:paraId="70FCEBE7" w14:textId="77777777" w:rsidR="00A873F5" w:rsidRPr="00CE03B0" w:rsidRDefault="00435A2A" w:rsidP="00435A2A">
      <w:pPr>
        <w:pStyle w:val="Bezproreda"/>
        <w:jc w:val="center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>Članak 5.</w:t>
      </w:r>
    </w:p>
    <w:p w14:paraId="31F2E1B3" w14:textId="77777777" w:rsidR="00435A2A" w:rsidRPr="00CE03B0" w:rsidRDefault="00435A2A" w:rsidP="00435A2A">
      <w:pPr>
        <w:pStyle w:val="Bezproreda"/>
        <w:jc w:val="center"/>
        <w:rPr>
          <w:rFonts w:ascii="Gotham Book" w:hAnsi="Gotham Book"/>
          <w:sz w:val="24"/>
          <w:szCs w:val="24"/>
        </w:rPr>
      </w:pPr>
    </w:p>
    <w:p w14:paraId="4DC94F57" w14:textId="77777777" w:rsidR="00435A2A" w:rsidRPr="00CE03B0" w:rsidRDefault="00E73218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>1) Mladi igrači</w:t>
      </w:r>
      <w:r w:rsidR="00435A2A" w:rsidRPr="00CE03B0">
        <w:rPr>
          <w:rFonts w:ascii="Gotham Book" w:hAnsi="Gotham Book"/>
          <w:sz w:val="24"/>
          <w:szCs w:val="24"/>
        </w:rPr>
        <w:t xml:space="preserve"> registrirani</w:t>
      </w:r>
      <w:r w:rsidRPr="00CE03B0">
        <w:rPr>
          <w:rFonts w:ascii="Gotham Book" w:hAnsi="Gotham Book"/>
          <w:sz w:val="24"/>
          <w:szCs w:val="24"/>
        </w:rPr>
        <w:t xml:space="preserve"> su</w:t>
      </w:r>
      <w:r w:rsidR="00435A2A" w:rsidRPr="00CE03B0">
        <w:rPr>
          <w:rFonts w:ascii="Gotham Book" w:hAnsi="Gotham Book"/>
          <w:sz w:val="24"/>
          <w:szCs w:val="24"/>
        </w:rPr>
        <w:t xml:space="preserve"> samo za matični klub.</w:t>
      </w:r>
    </w:p>
    <w:p w14:paraId="3EF5A91A" w14:textId="77777777" w:rsidR="00435A2A" w:rsidRPr="00CE03B0" w:rsidRDefault="00435A2A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716524E2" w14:textId="7282D0F5" w:rsidR="00435A2A" w:rsidRPr="00662CC8" w:rsidRDefault="00435A2A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 xml:space="preserve">2) Mladi igrač treba prije predaje liste iz članka 4. stavka  </w:t>
      </w:r>
      <w:r w:rsidR="00213F4D">
        <w:rPr>
          <w:rFonts w:ascii="Gotham Book" w:hAnsi="Gotham Book"/>
          <w:sz w:val="24"/>
          <w:szCs w:val="24"/>
        </w:rPr>
        <w:t xml:space="preserve"> </w:t>
      </w:r>
      <w:r w:rsidR="000A58E6">
        <w:rPr>
          <w:rFonts w:ascii="Gotham Book" w:hAnsi="Gotham Book"/>
          <w:sz w:val="24"/>
          <w:szCs w:val="24"/>
        </w:rPr>
        <w:t>6</w:t>
      </w:r>
      <w:r w:rsidRPr="00CE03B0">
        <w:rPr>
          <w:rFonts w:ascii="Gotham Book" w:hAnsi="Gotham Book"/>
          <w:sz w:val="24"/>
          <w:szCs w:val="24"/>
        </w:rPr>
        <w:t>.</w:t>
      </w:r>
      <w:r w:rsidR="00E26E18">
        <w:rPr>
          <w:rFonts w:ascii="Gotham Book" w:hAnsi="Gotham Book"/>
          <w:sz w:val="24"/>
          <w:szCs w:val="24"/>
        </w:rPr>
        <w:t xml:space="preserve"> </w:t>
      </w:r>
      <w:r w:rsidR="00213F4D">
        <w:rPr>
          <w:rFonts w:ascii="Gotham Book" w:hAnsi="Gotham Book"/>
          <w:sz w:val="24"/>
          <w:szCs w:val="24"/>
        </w:rPr>
        <w:t xml:space="preserve"> </w:t>
      </w:r>
      <w:r w:rsidR="004114F2">
        <w:rPr>
          <w:rFonts w:ascii="Gotham Book" w:hAnsi="Gotham Book"/>
          <w:sz w:val="24"/>
          <w:szCs w:val="24"/>
        </w:rPr>
        <w:t xml:space="preserve">ovog Pravilnika </w:t>
      </w:r>
      <w:r w:rsidRPr="00CE03B0">
        <w:rPr>
          <w:rFonts w:ascii="Gotham Book" w:hAnsi="Gotham Book"/>
          <w:sz w:val="24"/>
          <w:szCs w:val="24"/>
        </w:rPr>
        <w:t>dati pisanu suglasnost za nastup u ugovornom klubu</w:t>
      </w:r>
      <w:r w:rsidR="00283EB8" w:rsidRPr="00662CC8">
        <w:rPr>
          <w:rFonts w:ascii="Gotham Book" w:hAnsi="Gotham Book"/>
          <w:sz w:val="24"/>
          <w:szCs w:val="24"/>
        </w:rPr>
        <w:t>.</w:t>
      </w:r>
      <w:r w:rsidR="00341EDC" w:rsidRPr="00662CC8">
        <w:rPr>
          <w:rFonts w:ascii="Gotham Book" w:hAnsi="Gotham Book"/>
          <w:sz w:val="24"/>
          <w:szCs w:val="24"/>
        </w:rPr>
        <w:t>, a koja pisana izjava predstavlja sastavni dio njegovog ugovora o igranju s matičnim klubom</w:t>
      </w:r>
      <w:r w:rsidRPr="00662CC8">
        <w:rPr>
          <w:rFonts w:ascii="Gotham Book" w:hAnsi="Gotham Book"/>
          <w:sz w:val="24"/>
          <w:szCs w:val="24"/>
        </w:rPr>
        <w:t>.</w:t>
      </w:r>
    </w:p>
    <w:p w14:paraId="5044D528" w14:textId="77777777" w:rsidR="006F31D5" w:rsidRPr="00662CC8" w:rsidRDefault="006F31D5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7BB23E76" w14:textId="77777777" w:rsidR="006F31D5" w:rsidRPr="00CE03B0" w:rsidRDefault="006F31D5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>3) Mladi igrač ima sportsku iskaznicu samo matičnog kluba. Pravo nastupa za ugovorni klub, uz sportsku iskaznicu radi utvrđivanja identiteta, utvrđuje se objavljenom listom mladih igrača, a zdravstvena sposobnost ispisom iz elektroničkog sustava COMET.</w:t>
      </w:r>
    </w:p>
    <w:p w14:paraId="00133A65" w14:textId="77777777" w:rsidR="00435A2A" w:rsidRPr="00CE03B0" w:rsidRDefault="00435A2A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7CB3DC2D" w14:textId="6542D2EF" w:rsidR="00435A2A" w:rsidRDefault="0092431A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4</w:t>
      </w:r>
      <w:r w:rsidR="00435A2A" w:rsidRPr="00CE03B0">
        <w:rPr>
          <w:rFonts w:ascii="Gotham Book" w:hAnsi="Gotham Book"/>
          <w:sz w:val="24"/>
          <w:szCs w:val="24"/>
        </w:rPr>
        <w:t xml:space="preserve">) Za igranje i treniranje mladih igrača ugovorni klub od matičnog ili bilo kojeg drugog kluba </w:t>
      </w:r>
      <w:r w:rsidR="004114F2" w:rsidRPr="00CA5F19">
        <w:rPr>
          <w:rFonts w:ascii="Gotham Book" w:hAnsi="Gotham Book"/>
          <w:sz w:val="24"/>
          <w:szCs w:val="24"/>
        </w:rPr>
        <w:t>ne može</w:t>
      </w:r>
      <w:r w:rsidR="004114F2">
        <w:rPr>
          <w:rFonts w:ascii="Gotham Book" w:hAnsi="Gotham Book"/>
          <w:sz w:val="24"/>
          <w:szCs w:val="24"/>
        </w:rPr>
        <w:t xml:space="preserve"> tražiti nikakvu naknadu</w:t>
      </w:r>
      <w:r w:rsidR="00341EDC">
        <w:rPr>
          <w:rFonts w:ascii="Gotham Book" w:hAnsi="Gotham Book"/>
          <w:sz w:val="24"/>
          <w:szCs w:val="24"/>
        </w:rPr>
        <w:t xml:space="preserve"> bilo koje vrste</w:t>
      </w:r>
      <w:r w:rsidR="004114F2">
        <w:rPr>
          <w:rFonts w:ascii="Gotham Book" w:hAnsi="Gotham Book"/>
          <w:sz w:val="24"/>
          <w:szCs w:val="24"/>
        </w:rPr>
        <w:t>, uključujući i naknadu za treniranje i razvoj ili solidarnu naknadu.</w:t>
      </w:r>
    </w:p>
    <w:p w14:paraId="1B129FFD" w14:textId="77777777" w:rsidR="004114F2" w:rsidRPr="00341EDC" w:rsidRDefault="004114F2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48991812" w14:textId="1341B2A5" w:rsidR="00DA1D4C" w:rsidRDefault="0092431A" w:rsidP="00605A66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341EDC">
        <w:rPr>
          <w:rFonts w:ascii="Gotham Book" w:hAnsi="Gotham Book"/>
          <w:sz w:val="24"/>
          <w:szCs w:val="24"/>
        </w:rPr>
        <w:t xml:space="preserve">5) Ugovorom o suradnji </w:t>
      </w:r>
      <w:r w:rsidR="004114F2" w:rsidRPr="00341EDC">
        <w:rPr>
          <w:rFonts w:ascii="Gotham Book" w:hAnsi="Gotham Book"/>
          <w:sz w:val="24"/>
          <w:szCs w:val="24"/>
        </w:rPr>
        <w:t xml:space="preserve">se </w:t>
      </w:r>
      <w:r w:rsidRPr="00CA5F19">
        <w:rPr>
          <w:rFonts w:ascii="Gotham Book" w:hAnsi="Gotham Book"/>
          <w:sz w:val="24"/>
          <w:szCs w:val="24"/>
        </w:rPr>
        <w:t xml:space="preserve">ne </w:t>
      </w:r>
      <w:r w:rsidR="004114F2" w:rsidRPr="00CA5F19">
        <w:rPr>
          <w:rFonts w:ascii="Gotham Book" w:hAnsi="Gotham Book"/>
          <w:sz w:val="24"/>
          <w:szCs w:val="24"/>
        </w:rPr>
        <w:t>može</w:t>
      </w:r>
      <w:r w:rsidR="004114F2" w:rsidRPr="00341EDC">
        <w:rPr>
          <w:rFonts w:ascii="Gotham Book" w:hAnsi="Gotham Book"/>
          <w:sz w:val="24"/>
          <w:szCs w:val="24"/>
        </w:rPr>
        <w:t xml:space="preserve"> odrediti da ugovorni klub preuzima cjelokupne ili djelomične financijske obveze prema mladom igraču, a koje proizla</w:t>
      </w:r>
      <w:r w:rsidR="00DA1D4C">
        <w:rPr>
          <w:rFonts w:ascii="Gotham Book" w:hAnsi="Gotham Book"/>
          <w:sz w:val="24"/>
          <w:szCs w:val="24"/>
        </w:rPr>
        <w:t>ze iz ugovora s matičnim klubom.</w:t>
      </w:r>
      <w:r w:rsidR="004114F2" w:rsidRPr="00341EDC">
        <w:rPr>
          <w:rFonts w:ascii="Gotham Book" w:hAnsi="Gotham Book"/>
          <w:sz w:val="24"/>
          <w:szCs w:val="24"/>
        </w:rPr>
        <w:t xml:space="preserve"> </w:t>
      </w:r>
    </w:p>
    <w:p w14:paraId="4EDD1B40" w14:textId="77777777" w:rsidR="00605A66" w:rsidRDefault="00605A66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343D3432" w14:textId="736081A6" w:rsidR="00DA1D4C" w:rsidRPr="00341EDC" w:rsidRDefault="00DA1D4C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6) Ugovorni klub </w:t>
      </w:r>
      <w:r w:rsidRPr="00CA5F19">
        <w:rPr>
          <w:rFonts w:ascii="Gotham Book" w:hAnsi="Gotham Book"/>
          <w:sz w:val="24"/>
          <w:szCs w:val="24"/>
        </w:rPr>
        <w:t>ne može</w:t>
      </w:r>
      <w:r>
        <w:rPr>
          <w:rFonts w:ascii="Gotham Book" w:hAnsi="Gotham Book"/>
          <w:sz w:val="24"/>
          <w:szCs w:val="24"/>
        </w:rPr>
        <w:t xml:space="preserve"> preuzimati prema mladom igraču nikakve financijske obveze</w:t>
      </w:r>
    </w:p>
    <w:p w14:paraId="24E22434" w14:textId="77777777" w:rsidR="00435A2A" w:rsidRPr="00CE03B0" w:rsidRDefault="00435A2A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1293A7A6" w14:textId="739D0D22" w:rsidR="00435A2A" w:rsidRPr="00CE03B0" w:rsidRDefault="00605A66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7</w:t>
      </w:r>
      <w:r w:rsidR="00435A2A" w:rsidRPr="00CE03B0">
        <w:rPr>
          <w:rFonts w:ascii="Gotham Book" w:hAnsi="Gotham Book"/>
          <w:sz w:val="24"/>
          <w:szCs w:val="24"/>
        </w:rPr>
        <w:t>) Nastup mladog igrača za ugovorni klub ne smatra se transferom sukladno odredbama Pravilnika o statusu igrača i registracijama HNS-a.</w:t>
      </w:r>
    </w:p>
    <w:p w14:paraId="45934D17" w14:textId="77777777" w:rsidR="00E73218" w:rsidRPr="00CE03B0" w:rsidRDefault="00E73218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3F0157A1" w14:textId="0C35A606" w:rsidR="00E73218" w:rsidRPr="00CE03B0" w:rsidRDefault="00605A66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8</w:t>
      </w:r>
      <w:r w:rsidR="00E73218" w:rsidRPr="00CE03B0">
        <w:rPr>
          <w:rFonts w:ascii="Gotham Book" w:hAnsi="Gotham Book"/>
          <w:sz w:val="24"/>
          <w:szCs w:val="24"/>
        </w:rPr>
        <w:t>) Opomene na utakmicama i izrečene sankcije mladim igračima vode se, odnosno izdržavaju</w:t>
      </w:r>
      <w:r w:rsidR="000A58E6">
        <w:rPr>
          <w:rFonts w:ascii="Gotham Book" w:hAnsi="Gotham Book"/>
          <w:sz w:val="24"/>
          <w:szCs w:val="24"/>
        </w:rPr>
        <w:t>,</w:t>
      </w:r>
      <w:r w:rsidR="00E73218" w:rsidRPr="00CE03B0">
        <w:rPr>
          <w:rFonts w:ascii="Gotham Book" w:hAnsi="Gotham Book"/>
          <w:sz w:val="24"/>
          <w:szCs w:val="24"/>
        </w:rPr>
        <w:t xml:space="preserve"> sukladno odredbama Disciplinskog pravilnika HNS-a, s time da u tome pogledu mladi igrači imaju status kao igrači druge momčadi profesionalnog kluba.</w:t>
      </w:r>
    </w:p>
    <w:p w14:paraId="318B8106" w14:textId="77777777" w:rsidR="00E73218" w:rsidRPr="00CE03B0" w:rsidRDefault="00E73218" w:rsidP="00435A2A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4FE18C3C" w14:textId="77777777" w:rsidR="00E73218" w:rsidRDefault="00E73218" w:rsidP="00E73218">
      <w:pPr>
        <w:pStyle w:val="Bezproreda"/>
        <w:jc w:val="center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>Članak 6.</w:t>
      </w:r>
    </w:p>
    <w:p w14:paraId="575C30E0" w14:textId="77777777" w:rsidR="00985B0F" w:rsidRDefault="00985B0F" w:rsidP="00E73218">
      <w:pPr>
        <w:pStyle w:val="Bezproreda"/>
        <w:jc w:val="center"/>
        <w:rPr>
          <w:rFonts w:ascii="Gotham Book" w:hAnsi="Gotham Book"/>
          <w:sz w:val="24"/>
          <w:szCs w:val="24"/>
        </w:rPr>
      </w:pPr>
    </w:p>
    <w:p w14:paraId="55BC9D9E" w14:textId="1F04A6F2" w:rsidR="00985B0F" w:rsidRDefault="00985B0F" w:rsidP="00985B0F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Propozicijama natjecanja može biti predviđeno da klub HMNL kao matični klub u smislu ovog Pravilnika može zaključiti ugovor o suradnji s po jednim klubom Prve HMNL i Druge HMNL. U tom slučaju se na takve ugovore primjenjuju odredbe ovog Pravilnika.</w:t>
      </w:r>
    </w:p>
    <w:p w14:paraId="68D444AC" w14:textId="77777777" w:rsidR="00985B0F" w:rsidRDefault="00985B0F" w:rsidP="00985B0F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3D9E2C39" w14:textId="77777777" w:rsidR="007B3811" w:rsidRDefault="007B3811" w:rsidP="00985B0F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176F0EEF" w14:textId="77777777" w:rsidR="007B3811" w:rsidRDefault="007B3811" w:rsidP="00985B0F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08142867" w14:textId="77777777" w:rsidR="007B3811" w:rsidRDefault="007B3811" w:rsidP="00985B0F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77DB01FF" w14:textId="0A60BC79" w:rsidR="00985B0F" w:rsidRDefault="00985B0F" w:rsidP="00985B0F">
      <w:pPr>
        <w:pStyle w:val="Bezproreda"/>
        <w:jc w:val="center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lastRenderedPageBreak/>
        <w:t>Članak 7.</w:t>
      </w:r>
    </w:p>
    <w:p w14:paraId="1C875B8D" w14:textId="4F13C685" w:rsidR="00283EB8" w:rsidRDefault="00283EB8" w:rsidP="00283EB8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Danom stupanja na snagu ovog Pravilnika prestaje važiti Pravilnik o suradnji klubova donesen </w:t>
      </w:r>
      <w:r w:rsidR="000A1483">
        <w:rPr>
          <w:rFonts w:ascii="Gotham Book" w:hAnsi="Gotham Book"/>
          <w:sz w:val="24"/>
          <w:szCs w:val="24"/>
        </w:rPr>
        <w:t>06. lipnja 2022.</w:t>
      </w:r>
      <w:r>
        <w:rPr>
          <w:rFonts w:ascii="Gotham Book" w:hAnsi="Gotham Book"/>
          <w:sz w:val="24"/>
          <w:szCs w:val="24"/>
        </w:rPr>
        <w:t>, zajedno s sa svim njegovim kasnijim izmjenama i dopunama.</w:t>
      </w:r>
    </w:p>
    <w:p w14:paraId="403CED3A" w14:textId="77777777" w:rsidR="000A1483" w:rsidRDefault="000A1483" w:rsidP="00283EB8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0EA8360A" w14:textId="77777777" w:rsidR="00985B0F" w:rsidRDefault="00985B0F" w:rsidP="00283EB8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5FFAEE16" w14:textId="746DBE9C" w:rsidR="000A1483" w:rsidRPr="00CE03B0" w:rsidRDefault="000A1483" w:rsidP="000A1483">
      <w:pPr>
        <w:pStyle w:val="Bezproreda"/>
        <w:jc w:val="center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Članak </w:t>
      </w:r>
      <w:r w:rsidR="00985B0F">
        <w:rPr>
          <w:rFonts w:ascii="Gotham Book" w:hAnsi="Gotham Book"/>
          <w:sz w:val="24"/>
          <w:szCs w:val="24"/>
        </w:rPr>
        <w:t>8.</w:t>
      </w:r>
    </w:p>
    <w:p w14:paraId="6103DF4A" w14:textId="05CC8AE8" w:rsidR="00E73218" w:rsidRDefault="00E73218" w:rsidP="00E73218">
      <w:pPr>
        <w:pStyle w:val="Bezproreda"/>
        <w:jc w:val="both"/>
        <w:rPr>
          <w:rFonts w:ascii="Gotham Book" w:hAnsi="Gotham Book"/>
          <w:sz w:val="24"/>
          <w:szCs w:val="24"/>
        </w:rPr>
      </w:pPr>
      <w:r w:rsidRPr="00CE03B0">
        <w:rPr>
          <w:rFonts w:ascii="Gotham Book" w:hAnsi="Gotham Book"/>
          <w:sz w:val="24"/>
          <w:szCs w:val="24"/>
        </w:rPr>
        <w:t>Pravilnik stupa na snagu 01. srpnja 202</w:t>
      </w:r>
      <w:r w:rsidR="00283EB8">
        <w:rPr>
          <w:rFonts w:ascii="Gotham Book" w:hAnsi="Gotham Book"/>
          <w:sz w:val="24"/>
          <w:szCs w:val="24"/>
        </w:rPr>
        <w:t>4</w:t>
      </w:r>
      <w:r w:rsidRPr="00CE03B0">
        <w:rPr>
          <w:rFonts w:ascii="Gotham Book" w:hAnsi="Gotham Book"/>
          <w:sz w:val="24"/>
          <w:szCs w:val="24"/>
        </w:rPr>
        <w:t>. godine</w:t>
      </w:r>
      <w:r w:rsidR="00283EB8">
        <w:rPr>
          <w:rFonts w:ascii="Gotham Book" w:hAnsi="Gotham Book"/>
          <w:sz w:val="24"/>
          <w:szCs w:val="24"/>
        </w:rPr>
        <w:t xml:space="preserve"> i objavit će se u Glasniku HNS-a.</w:t>
      </w:r>
    </w:p>
    <w:p w14:paraId="43C3FCEA" w14:textId="77777777" w:rsidR="00DE0EAF" w:rsidRDefault="00DE0EAF" w:rsidP="00E73218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5D32B9C0" w14:textId="61072E3E" w:rsidR="000A1483" w:rsidRDefault="00DE0EAF" w:rsidP="00E73218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ab/>
      </w:r>
      <w:r>
        <w:rPr>
          <w:rFonts w:ascii="Gotham Book" w:hAnsi="Gotham Book"/>
          <w:sz w:val="24"/>
          <w:szCs w:val="24"/>
        </w:rPr>
        <w:tab/>
      </w:r>
      <w:r>
        <w:rPr>
          <w:rFonts w:ascii="Gotham Book" w:hAnsi="Gotham Book"/>
          <w:sz w:val="24"/>
          <w:szCs w:val="24"/>
        </w:rPr>
        <w:tab/>
      </w:r>
      <w:r w:rsidR="000A1483">
        <w:rPr>
          <w:rFonts w:ascii="Gotham Book" w:hAnsi="Gotham Book"/>
          <w:sz w:val="24"/>
          <w:szCs w:val="24"/>
        </w:rPr>
        <w:tab/>
      </w:r>
      <w:r w:rsidR="000A1483">
        <w:rPr>
          <w:rFonts w:ascii="Gotham Book" w:hAnsi="Gotham Book"/>
          <w:sz w:val="24"/>
          <w:szCs w:val="24"/>
        </w:rPr>
        <w:tab/>
      </w:r>
      <w:r w:rsidR="000A1483">
        <w:rPr>
          <w:rFonts w:ascii="Gotham Book" w:hAnsi="Gotham Book"/>
          <w:sz w:val="24"/>
          <w:szCs w:val="24"/>
        </w:rPr>
        <w:tab/>
      </w:r>
      <w:r w:rsidR="000A1483">
        <w:rPr>
          <w:rFonts w:ascii="Gotham Book" w:hAnsi="Gotham Book"/>
          <w:sz w:val="24"/>
          <w:szCs w:val="24"/>
        </w:rPr>
        <w:tab/>
      </w:r>
      <w:r w:rsidR="000A1483">
        <w:rPr>
          <w:rFonts w:ascii="Gotham Book" w:hAnsi="Gotham Book"/>
          <w:sz w:val="24"/>
          <w:szCs w:val="24"/>
        </w:rPr>
        <w:tab/>
      </w:r>
      <w:r w:rsidR="000A1483">
        <w:rPr>
          <w:rFonts w:ascii="Gotham Book" w:hAnsi="Gotham Book"/>
          <w:sz w:val="24"/>
          <w:szCs w:val="24"/>
        </w:rPr>
        <w:tab/>
        <w:t>Predsjednik</w:t>
      </w:r>
    </w:p>
    <w:p w14:paraId="6F8B7E4B" w14:textId="77777777" w:rsidR="000A1483" w:rsidRDefault="000A1483" w:rsidP="00E73218">
      <w:pPr>
        <w:pStyle w:val="Bezproreda"/>
        <w:jc w:val="both"/>
        <w:rPr>
          <w:rFonts w:ascii="Gotham Book" w:hAnsi="Gotham Book"/>
          <w:sz w:val="24"/>
          <w:szCs w:val="24"/>
        </w:rPr>
      </w:pPr>
    </w:p>
    <w:p w14:paraId="1EA5C32E" w14:textId="111D85E7" w:rsidR="000A1483" w:rsidRPr="00CE03B0" w:rsidRDefault="000A1483" w:rsidP="00E73218">
      <w:pPr>
        <w:pStyle w:val="Bezproreda"/>
        <w:jc w:val="both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ab/>
      </w:r>
      <w:r>
        <w:rPr>
          <w:rFonts w:ascii="Gotham Book" w:hAnsi="Gotham Book"/>
          <w:sz w:val="24"/>
          <w:szCs w:val="24"/>
        </w:rPr>
        <w:tab/>
      </w:r>
      <w:r>
        <w:rPr>
          <w:rFonts w:ascii="Gotham Book" w:hAnsi="Gotham Book"/>
          <w:sz w:val="24"/>
          <w:szCs w:val="24"/>
        </w:rPr>
        <w:tab/>
      </w:r>
      <w:r>
        <w:rPr>
          <w:rFonts w:ascii="Gotham Book" w:hAnsi="Gotham Book"/>
          <w:sz w:val="24"/>
          <w:szCs w:val="24"/>
        </w:rPr>
        <w:tab/>
      </w:r>
      <w:r>
        <w:rPr>
          <w:rFonts w:ascii="Gotham Book" w:hAnsi="Gotham Book"/>
          <w:sz w:val="24"/>
          <w:szCs w:val="24"/>
        </w:rPr>
        <w:tab/>
      </w:r>
      <w:r>
        <w:rPr>
          <w:rFonts w:ascii="Gotham Book" w:hAnsi="Gotham Book"/>
          <w:sz w:val="24"/>
          <w:szCs w:val="24"/>
        </w:rPr>
        <w:tab/>
      </w:r>
      <w:r>
        <w:rPr>
          <w:rFonts w:ascii="Gotham Book" w:hAnsi="Gotham Book"/>
          <w:sz w:val="24"/>
          <w:szCs w:val="24"/>
        </w:rPr>
        <w:tab/>
      </w:r>
      <w:r>
        <w:rPr>
          <w:rFonts w:ascii="Gotham Book" w:hAnsi="Gotham Book"/>
          <w:sz w:val="24"/>
          <w:szCs w:val="24"/>
        </w:rPr>
        <w:tab/>
      </w:r>
      <w:r>
        <w:rPr>
          <w:rFonts w:ascii="Gotham Book" w:hAnsi="Gotham Book"/>
          <w:sz w:val="24"/>
          <w:szCs w:val="24"/>
        </w:rPr>
        <w:tab/>
        <w:t>Marijan Kustić, v.r.</w:t>
      </w:r>
    </w:p>
    <w:p w14:paraId="6C9A0747" w14:textId="77777777" w:rsidR="00396A35" w:rsidRDefault="00396A35" w:rsidP="00595F6A">
      <w:pPr>
        <w:pStyle w:val="Bezproreda"/>
        <w:rPr>
          <w:rFonts w:ascii="Gotham Book" w:hAnsi="Gotham Book"/>
        </w:rPr>
      </w:pPr>
    </w:p>
    <w:sectPr w:rsidR="0039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CEB2" w14:textId="77777777" w:rsidR="004877CF" w:rsidRDefault="004877CF" w:rsidP="00394BE0">
      <w:pPr>
        <w:spacing w:after="0" w:line="240" w:lineRule="auto"/>
      </w:pPr>
      <w:r>
        <w:separator/>
      </w:r>
    </w:p>
  </w:endnote>
  <w:endnote w:type="continuationSeparator" w:id="0">
    <w:p w14:paraId="39269EF5" w14:textId="77777777" w:rsidR="004877CF" w:rsidRDefault="004877CF" w:rsidP="0039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otham Book">
    <w:altName w:val="Arial"/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A10B" w14:textId="77777777" w:rsidR="004877CF" w:rsidRDefault="004877CF" w:rsidP="00394BE0">
      <w:pPr>
        <w:spacing w:after="0" w:line="240" w:lineRule="auto"/>
      </w:pPr>
      <w:r>
        <w:separator/>
      </w:r>
    </w:p>
  </w:footnote>
  <w:footnote w:type="continuationSeparator" w:id="0">
    <w:p w14:paraId="1B0DF4FE" w14:textId="77777777" w:rsidR="004877CF" w:rsidRDefault="004877CF" w:rsidP="0039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06409"/>
    <w:multiLevelType w:val="hybridMultilevel"/>
    <w:tmpl w:val="6B4A8AA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6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F5"/>
    <w:rsid w:val="00014ECE"/>
    <w:rsid w:val="000561A7"/>
    <w:rsid w:val="00066507"/>
    <w:rsid w:val="000700E4"/>
    <w:rsid w:val="00073606"/>
    <w:rsid w:val="0007452F"/>
    <w:rsid w:val="00076CA3"/>
    <w:rsid w:val="000915C3"/>
    <w:rsid w:val="000A1483"/>
    <w:rsid w:val="000A58E6"/>
    <w:rsid w:val="000B6FFE"/>
    <w:rsid w:val="000C228D"/>
    <w:rsid w:val="000E3E08"/>
    <w:rsid w:val="00124777"/>
    <w:rsid w:val="001300D9"/>
    <w:rsid w:val="00131029"/>
    <w:rsid w:val="00135CCC"/>
    <w:rsid w:val="001D0E99"/>
    <w:rsid w:val="001E1C50"/>
    <w:rsid w:val="00213F4D"/>
    <w:rsid w:val="00240056"/>
    <w:rsid w:val="0024462E"/>
    <w:rsid w:val="002727C6"/>
    <w:rsid w:val="002751F1"/>
    <w:rsid w:val="00283EB8"/>
    <w:rsid w:val="002B7BE1"/>
    <w:rsid w:val="00305D1E"/>
    <w:rsid w:val="00316412"/>
    <w:rsid w:val="00332B03"/>
    <w:rsid w:val="00341EDC"/>
    <w:rsid w:val="00394BE0"/>
    <w:rsid w:val="00396A35"/>
    <w:rsid w:val="004114F2"/>
    <w:rsid w:val="00435A2A"/>
    <w:rsid w:val="004602C3"/>
    <w:rsid w:val="004722E9"/>
    <w:rsid w:val="004877CF"/>
    <w:rsid w:val="004D4B52"/>
    <w:rsid w:val="004E728B"/>
    <w:rsid w:val="00503D69"/>
    <w:rsid w:val="005224F1"/>
    <w:rsid w:val="00531C4B"/>
    <w:rsid w:val="00587A10"/>
    <w:rsid w:val="00595F6A"/>
    <w:rsid w:val="005E4DC2"/>
    <w:rsid w:val="00605A66"/>
    <w:rsid w:val="00607A09"/>
    <w:rsid w:val="006230E3"/>
    <w:rsid w:val="00624B07"/>
    <w:rsid w:val="00662CC8"/>
    <w:rsid w:val="006A784F"/>
    <w:rsid w:val="006B26AB"/>
    <w:rsid w:val="006E5254"/>
    <w:rsid w:val="006F31D5"/>
    <w:rsid w:val="00792619"/>
    <w:rsid w:val="007B3811"/>
    <w:rsid w:val="007C4CB1"/>
    <w:rsid w:val="00861FDC"/>
    <w:rsid w:val="0088061F"/>
    <w:rsid w:val="008A71C6"/>
    <w:rsid w:val="008C28AD"/>
    <w:rsid w:val="008E3807"/>
    <w:rsid w:val="008F7087"/>
    <w:rsid w:val="008F7D3C"/>
    <w:rsid w:val="009122AE"/>
    <w:rsid w:val="009169F9"/>
    <w:rsid w:val="00920C3B"/>
    <w:rsid w:val="0092431A"/>
    <w:rsid w:val="009249CE"/>
    <w:rsid w:val="00961608"/>
    <w:rsid w:val="00974EEE"/>
    <w:rsid w:val="00985B0F"/>
    <w:rsid w:val="009E4F1D"/>
    <w:rsid w:val="00A7025C"/>
    <w:rsid w:val="00A81511"/>
    <w:rsid w:val="00A834C5"/>
    <w:rsid w:val="00A873F5"/>
    <w:rsid w:val="00A905BF"/>
    <w:rsid w:val="00AB6330"/>
    <w:rsid w:val="00B73263"/>
    <w:rsid w:val="00BA412C"/>
    <w:rsid w:val="00BD4BFF"/>
    <w:rsid w:val="00C0092F"/>
    <w:rsid w:val="00C149E4"/>
    <w:rsid w:val="00C319D1"/>
    <w:rsid w:val="00C321C7"/>
    <w:rsid w:val="00C336D0"/>
    <w:rsid w:val="00C4648B"/>
    <w:rsid w:val="00C55727"/>
    <w:rsid w:val="00C6394F"/>
    <w:rsid w:val="00CA5F19"/>
    <w:rsid w:val="00CE03B0"/>
    <w:rsid w:val="00D07440"/>
    <w:rsid w:val="00D15CCB"/>
    <w:rsid w:val="00D4305C"/>
    <w:rsid w:val="00D4686F"/>
    <w:rsid w:val="00D70DAD"/>
    <w:rsid w:val="00DA1D4C"/>
    <w:rsid w:val="00DE0EAF"/>
    <w:rsid w:val="00E26E18"/>
    <w:rsid w:val="00E73218"/>
    <w:rsid w:val="00EB1824"/>
    <w:rsid w:val="00EB658A"/>
    <w:rsid w:val="00EC2355"/>
    <w:rsid w:val="00ED38DB"/>
    <w:rsid w:val="00F4560E"/>
    <w:rsid w:val="00F6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73AB"/>
  <w15:docId w15:val="{10ADD90B-3914-47E2-A2F2-74FA92FF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5F6A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9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BE0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394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BE0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8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o\Desktop\word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6A224-506C-4973-9A12-B793DA64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2014</Template>
  <TotalTime>7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Vladimir Iveta</cp:lastModifiedBy>
  <cp:revision>7</cp:revision>
  <cp:lastPrinted>2022-05-09T07:35:00Z</cp:lastPrinted>
  <dcterms:created xsi:type="dcterms:W3CDTF">2025-07-03T07:27:00Z</dcterms:created>
  <dcterms:modified xsi:type="dcterms:W3CDTF">2026-06-05T07:50:00Z</dcterms:modified>
</cp:coreProperties>
</file>